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17" w:rsidRDefault="00B90317" w:rsidP="000B62E4">
      <w:pPr>
        <w:spacing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太阳花幼儿园教师外出学习记录表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538"/>
        <w:gridCol w:w="2033"/>
        <w:gridCol w:w="1699"/>
        <w:gridCol w:w="1699"/>
        <w:gridCol w:w="1699"/>
      </w:tblGrid>
      <w:tr w:rsidR="00B90317" w:rsidTr="000B62E4">
        <w:tc>
          <w:tcPr>
            <w:tcW w:w="1368" w:type="dxa"/>
            <w:gridSpan w:val="2"/>
            <w:vAlign w:val="center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专题名称</w:t>
            </w:r>
          </w:p>
        </w:tc>
        <w:tc>
          <w:tcPr>
            <w:tcW w:w="3744" w:type="dxa"/>
            <w:gridSpan w:val="2"/>
            <w:vAlign w:val="center"/>
          </w:tcPr>
          <w:p w:rsidR="00B90317" w:rsidRPr="000B62E4" w:rsidRDefault="00B90317" w:rsidP="000B62E4">
            <w:pPr>
              <w:rPr>
                <w:rFonts w:ascii="宋体"/>
                <w:bCs/>
                <w:sz w:val="24"/>
              </w:rPr>
            </w:pPr>
            <w:r w:rsidRPr="000B62E4">
              <w:rPr>
                <w:rFonts w:ascii="宋体" w:hAnsi="宋体" w:hint="eastAsia"/>
                <w:bCs/>
                <w:sz w:val="24"/>
              </w:rPr>
              <w:t>做一名幸福的幼儿教师</w:t>
            </w:r>
            <w:r w:rsidRPr="000B62E4">
              <w:rPr>
                <w:rFonts w:ascii="宋体" w:hAnsi="宋体"/>
                <w:bCs/>
                <w:sz w:val="24"/>
              </w:rPr>
              <w:t>——</w:t>
            </w:r>
            <w:r w:rsidRPr="000B62E4">
              <w:rPr>
                <w:rFonts w:ascii="宋体" w:hAnsi="宋体" w:hint="eastAsia"/>
                <w:bCs/>
                <w:sz w:val="24"/>
              </w:rPr>
              <w:t>心得体会</w:t>
            </w:r>
          </w:p>
        </w:tc>
        <w:tc>
          <w:tcPr>
            <w:tcW w:w="1705" w:type="dxa"/>
            <w:vAlign w:val="center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1705" w:type="dxa"/>
            <w:vAlign w:val="center"/>
          </w:tcPr>
          <w:p w:rsidR="00B90317" w:rsidRDefault="00B90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单琼赟</w:t>
            </w:r>
          </w:p>
        </w:tc>
      </w:tr>
      <w:tr w:rsidR="00B90317" w:rsidTr="000B62E4">
        <w:tc>
          <w:tcPr>
            <w:tcW w:w="828" w:type="dxa"/>
            <w:vAlign w:val="center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2"/>
            <w:vAlign w:val="center"/>
          </w:tcPr>
          <w:p w:rsidR="00B90317" w:rsidRDefault="00B90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10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31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4" w:type="dxa"/>
            <w:vAlign w:val="center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学习地点</w:t>
            </w:r>
          </w:p>
        </w:tc>
        <w:tc>
          <w:tcPr>
            <w:tcW w:w="3410" w:type="dxa"/>
            <w:gridSpan w:val="2"/>
            <w:vAlign w:val="center"/>
          </w:tcPr>
          <w:p w:rsidR="00B90317" w:rsidRDefault="00B90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瓯北罗浮幼儿园</w:t>
            </w:r>
          </w:p>
        </w:tc>
      </w:tr>
      <w:tr w:rsidR="00B90317" w:rsidTr="000B62E4">
        <w:tc>
          <w:tcPr>
            <w:tcW w:w="828" w:type="dxa"/>
            <w:vAlign w:val="center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摘录与体会不少于</w:t>
            </w: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字，可附页。</w:t>
            </w:r>
          </w:p>
        </w:tc>
        <w:tc>
          <w:tcPr>
            <w:tcW w:w="7694" w:type="dxa"/>
            <w:gridSpan w:val="5"/>
            <w:vAlign w:val="center"/>
          </w:tcPr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ascii="宋体" w:hAnsi="宋体" w:cs="宋体" w:hint="eastAsia"/>
                <w:sz w:val="24"/>
              </w:rPr>
              <w:t>日，我有幸参加了《幼儿课程园本化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 w:hint="eastAsia"/>
                <w:sz w:val="24"/>
              </w:rPr>
              <w:t>学时》的培训班学习，正好下午聆听了单老师的讲座《做一名幸福的幼儿教师》。通过讲座，让一个原本对工作充满乏味的我提高了认识、理清了思路，使我受益匪浅。</w:t>
            </w:r>
          </w:p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培训中倾听了单老师所讲的《做个幸福的幼儿教师》让自己在工作中感受快乐，调整心态，做一个快乐的幼儿园教师。同样一份工作，有的教师可能微笑面对，有的教师则可能怒气沖天，这一切其实取決于心态。作为一名幼儿园教师要有足够的爱心，才能做到热爱孩子、热爱生活、热爱工作。我们不妨以轻松的态度对待工作用自己喜欢的教学风格进行教学，选择自己感兴趣的课题去研究，写真情实感的教育随笔，享受孩子的纯真，享受家长的信任。在忙碌的工作中体味快乐。</w:t>
            </w:r>
          </w:p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时想想要一直看着他们真的感觉好累，却实一刻都不能停，但是想到孩子们的安全问题，只小朋友们能够平平安安、健健康康、快快乐乐的在幼儿园度过每一天，我觉得这些都是值得的。老师的一句话我觉得真好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善待孩子们就是善待自己。孩子们快乐了，我们自然会快乐、幸福。在以后的工作中我要严格要求自己，努力钻研业务，开阔自己的视野，把那些先进的教学理论和教存观念运用到自己的工作中，创造出适合自己班孩子的教学方法，为培养出适应时代要求的孩子们而努力奋斗。</w:t>
            </w:r>
          </w:p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幼儿教师能否在工作中感到幸福，不仅关乎幼儿教师自己的幸福，而且关乎幼儿的幸福。因为一个视幼儿教育工作为不幸和煎熬的人，很难承担积极的、温暖的、充满生命情怀的幼儿教育任务，也很难用真诚的爱心与幼儿进行广泛的交往。只有由衷地感受到工作的幸福</w:t>
            </w:r>
            <w:r>
              <w:rPr>
                <w:rFonts w:ascii="宋体" w:hAnsi="宋体" w:cs="宋体"/>
                <w:sz w:val="24"/>
              </w:rPr>
              <w:t>——</w:t>
            </w:r>
            <w:r>
              <w:rPr>
                <w:rFonts w:ascii="宋体" w:hAnsi="宋体" w:cs="宋体" w:hint="eastAsia"/>
                <w:sz w:val="24"/>
              </w:rPr>
              <w:t>乐在与幼儿的互动中，乐在与家长的沟通交流中，乐在与同事的合作中，教师对幼儿教育工作才会充满热情，オ会保持种愉快的心情，才能以自己的快乐和幸福去感染幼儿，让幼儿快乐着他们的快乐，幸福着他们的幸福，自然，他们也就成为了幼儿喜欢亲近的教师。</w:t>
            </w:r>
          </w:p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幸福是什么？幸福是一种与孩子在起的快乐感。当孩子一声甜地“陈老师，早上好</w:t>
            </w:r>
            <w:r>
              <w:rPr>
                <w:rFonts w:ascii="宋体" w:hAnsi="宋体" w:cs="宋体"/>
                <w:sz w:val="24"/>
              </w:rPr>
              <w:t>!</w:t>
            </w:r>
            <w:r>
              <w:rPr>
                <w:rFonts w:ascii="宋体" w:hAnsi="宋体" w:cs="宋体" w:hint="eastAsia"/>
                <w:sz w:val="24"/>
              </w:rPr>
              <w:t>＂，“陈老师，再见”就那么简单，我已经觉得自己很开心。因为，孩子们喜欢我。</w:t>
            </w:r>
          </w:p>
          <w:p w:rsidR="00B90317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幼儿，要从爱出发。平等的爱，理解的爱，尊重的爱，信任的爱，这些都是老师爱的真谛，注意和幼儿沟通，幼儿就会信任你，喜欢你。爱幼儿，还表现在老师对幼儿的尊重和信任以及对幼儿的严格要求，又要注意对幼儿的个体差异，区别对待。作为幼儿教师的我更要关注和尊重孩子，建立平等的关系，让爱体现在平凡中。尤其是对那些胆小、表现不出众的孩子，老师更应该倾注全部的爱。</w:t>
            </w:r>
          </w:p>
          <w:p w:rsidR="00B90317" w:rsidRPr="000B62E4" w:rsidRDefault="00B90317" w:rsidP="00B90317">
            <w:pPr>
              <w:spacing w:line="48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幼儿的成长需要教师的爱，教师的专业发展也同样需要幼儿的爱。它告诉我们，做幼儿喜爱的教师，我们要努力使自身具备幼儿喜爱的条件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热情、友善、宽容、幽默、有才能、会关心人等。</w:t>
            </w:r>
          </w:p>
        </w:tc>
      </w:tr>
      <w:tr w:rsidR="00B90317" w:rsidTr="000B62E4">
        <w:tc>
          <w:tcPr>
            <w:tcW w:w="1368" w:type="dxa"/>
            <w:gridSpan w:val="2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744" w:type="dxa"/>
            <w:gridSpan w:val="2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90317" w:rsidRDefault="00B90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1705" w:type="dxa"/>
          </w:tcPr>
          <w:p w:rsidR="00B90317" w:rsidRDefault="00B90317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陈彬彬</w:t>
            </w:r>
          </w:p>
        </w:tc>
      </w:tr>
    </w:tbl>
    <w:p w:rsidR="00B90317" w:rsidRDefault="00B90317" w:rsidP="000B62E4">
      <w:pPr>
        <w:spacing w:line="480" w:lineRule="exact"/>
        <w:rPr>
          <w:rFonts w:ascii="宋体" w:cs="宋体"/>
          <w:sz w:val="24"/>
        </w:rPr>
      </w:pPr>
    </w:p>
    <w:sectPr w:rsidR="00B90317" w:rsidSect="0064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9B1676"/>
    <w:rsid w:val="000B62E4"/>
    <w:rsid w:val="00507A7A"/>
    <w:rsid w:val="00647C2A"/>
    <w:rsid w:val="00B90317"/>
    <w:rsid w:val="00C500D3"/>
    <w:rsid w:val="3A9B1676"/>
    <w:rsid w:val="3B79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2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2</cp:revision>
  <dcterms:created xsi:type="dcterms:W3CDTF">2019-11-05T15:22:00Z</dcterms:created>
  <dcterms:modified xsi:type="dcterms:W3CDTF">2019-11-12T16:24:00Z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