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F1" w:rsidRDefault="00B952F1" w:rsidP="003C7C46">
      <w:pPr>
        <w:pStyle w:val="Heading2"/>
        <w:jc w:val="center"/>
      </w:pPr>
      <w:r w:rsidRPr="003C7C46">
        <w:rPr>
          <w:rFonts w:hint="eastAsia"/>
        </w:rPr>
        <w:t>桃树的秘密之桃子的生长</w:t>
      </w:r>
    </w:p>
    <w:p w:rsidR="00B952F1" w:rsidRPr="003C7C46" w:rsidRDefault="00B952F1" w:rsidP="003C7C46">
      <w:pPr>
        <w:pStyle w:val="Heading2"/>
        <w:jc w:val="center"/>
      </w:pPr>
      <w:r w:rsidRPr="003C7C46">
        <w:rPr>
          <w:rFonts w:hint="eastAsia"/>
          <w:sz w:val="24"/>
        </w:rPr>
        <w:t>三新幼儿园</w:t>
      </w:r>
      <w:r w:rsidRPr="003C7C46">
        <w:rPr>
          <w:sz w:val="24"/>
        </w:rPr>
        <w:t xml:space="preserve">   </w:t>
      </w:r>
      <w:r w:rsidRPr="003C7C46">
        <w:rPr>
          <w:rFonts w:hint="eastAsia"/>
          <w:sz w:val="24"/>
        </w:rPr>
        <w:t>金梦迪</w:t>
      </w:r>
    </w:p>
    <w:p w:rsidR="00B952F1" w:rsidRDefault="00B952F1">
      <w:pPr>
        <w:spacing w:line="360" w:lineRule="auto"/>
        <w:ind w:left="420"/>
        <w:rPr>
          <w:sz w:val="24"/>
        </w:rPr>
      </w:pPr>
      <w:r>
        <w:rPr>
          <w:rFonts w:hint="eastAsia"/>
          <w:b/>
          <w:sz w:val="24"/>
        </w:rPr>
        <w:t>一、故事背景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冬爷爷的离开，迎来了春姑娘。在幼儿园后花园里，悄悄地发生了许多变化。由于后花园场地比较大，土壤肥沃，早年就开始种植桃树。随着教师们的精心照顾，近几年的桃树越长越好，果实越结越多。从而我们更好的开展各种课程，给孩子们自己观察桃树一年四季的变化、自己动手照顾桃树，到最后的品尝果实等一系列活动。放手孩子们去大自然中学习的机会。</w:t>
      </w:r>
      <w:r>
        <w:rPr>
          <w:rFonts w:ascii="宋体" w:hAnsi="宋体" w:cs="宋体"/>
          <w:b/>
          <w:bCs/>
          <w:kern w:val="0"/>
          <w:sz w:val="24"/>
        </w:rPr>
        <w:t xml:space="preserve">    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每次我们班孩子经过桃树都会驻足停留，观察着这颗桃树。桃树随着季节的变化而变化。孩子们常常在桃树下议论纷纷。滔滔说：</w:t>
      </w:r>
      <w:r>
        <w:rPr>
          <w:rFonts w:ascii="宋体" w:cs="宋体" w:hint="eastAsia"/>
          <w:kern w:val="0"/>
          <w:sz w:val="24"/>
        </w:rPr>
        <w:t>“</w:t>
      </w:r>
      <w:r>
        <w:rPr>
          <w:rFonts w:ascii="宋体" w:hAnsi="宋体" w:cs="宋体" w:hint="eastAsia"/>
          <w:kern w:val="0"/>
          <w:sz w:val="24"/>
        </w:rPr>
        <w:t>你看桃树开花了，马上就有桃子了！</w:t>
      </w:r>
      <w:r>
        <w:rPr>
          <w:rFonts w:ascii="宋体" w:cs="宋体" w:hint="eastAsia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小宝不同意他的想法大声说道：</w:t>
      </w:r>
      <w:r>
        <w:rPr>
          <w:rFonts w:ascii="宋体" w:cs="宋体" w:hint="eastAsia"/>
          <w:kern w:val="0"/>
          <w:sz w:val="24"/>
        </w:rPr>
        <w:t>“</w:t>
      </w:r>
      <w:r>
        <w:rPr>
          <w:rFonts w:ascii="宋体" w:hAnsi="宋体" w:cs="宋体" w:hint="eastAsia"/>
          <w:kern w:val="0"/>
          <w:sz w:val="24"/>
        </w:rPr>
        <w:t>不是的，桃花来了要掉下来，然后才会有桃子的。</w:t>
      </w:r>
      <w:r>
        <w:rPr>
          <w:rFonts w:ascii="宋体" w:cs="宋体" w:hint="eastAsia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听着孩子的讨论，我便开展一次集体教学活动，通过欣赏视频。第一次，如此快速的看见桃子的生长过程。原来在春天桃树开花，不久长出新叶；夏天花落结果，桃子便慢慢成熟了。秋天果摘完叶子开始掉。到冬天叶子掉完。如此神奇的变化，令孩子产生更加浓厚的兴趣。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4D0B93">
        <w:rPr>
          <w:rFonts w:ascii="宋体" w:cs="宋体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_0967" style="width:240.75pt;height:178.5pt">
            <v:imagedata r:id="rId4" o:title=""/>
          </v:shape>
        </w:pict>
      </w:r>
    </w:p>
    <w:p w:rsidR="00B952F1" w:rsidRDefault="00B952F1">
      <w:pPr>
        <w:spacing w:line="360" w:lineRule="auto"/>
        <w:rPr>
          <w:b/>
          <w:sz w:val="24"/>
        </w:rPr>
      </w:pPr>
    </w:p>
    <w:p w:rsidR="00B952F1" w:rsidRDefault="00B952F1">
      <w:pPr>
        <w:spacing w:line="360" w:lineRule="auto"/>
        <w:ind w:firstLineChars="196" w:firstLine="472"/>
        <w:rPr>
          <w:rFonts w:ascii="宋体" w:cs="宋体"/>
          <w:b/>
          <w:bCs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</w:rPr>
        <w:t>二、和孩子们一起走进桃园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【故事一】怎么才能摘到那个大桃子呢？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楷体" w:eastAsia="楷体" w:hAnsi="楷体" w:cs="楷体"/>
          <w:color w:val="FF0000"/>
          <w:kern w:val="0"/>
          <w:sz w:val="24"/>
        </w:rPr>
      </w:pPr>
      <w:r>
        <w:rPr>
          <w:rFonts w:ascii="楷体" w:eastAsia="楷体" w:hAnsi="楷体" w:cs="楷体" w:hint="eastAsia"/>
          <w:kern w:val="0"/>
          <w:sz w:val="24"/>
        </w:rPr>
        <w:t>到了桃子成熟的时候，满园飘逸着甜丝丝的桃香，让人垂涎欲滴</w:t>
      </w:r>
      <w:r>
        <w:rPr>
          <w:rFonts w:ascii="楷体" w:eastAsia="楷体" w:hAnsi="楷体" w:cs="楷体"/>
          <w:kern w:val="0"/>
          <w:sz w:val="24"/>
        </w:rPr>
        <w:t>~</w:t>
      </w:r>
      <w:r>
        <w:rPr>
          <w:rFonts w:ascii="楷体" w:eastAsia="楷体" w:hAnsi="楷体" w:cs="楷体" w:hint="eastAsia"/>
          <w:kern w:val="0"/>
          <w:sz w:val="24"/>
        </w:rPr>
        <w:t>快，让我们一起去后花园里摘桃子吧。孩子们兴致冲冲的跑到树下，可是那又大又红的桃子在树的顶端，我们没有办法摘到，这可怎么办呢？几个孩子凑在一起你一句我一句的讨论着，教师也参与到其中引导孩子自己想想，有没有什么办法可以让自己变高呢。在这时熙熙说：“椅子可以使我们变高。”她们去教室里搬来椅子，拿到树下发现，椅子根本不足以让我们摘到那颗诱人的桃子。教师继续鼓励孩子再尝试。“梯子，我们玩过的，我记得它可以爬很高很高。”可是随即而来的麻烦又来了，梯子太重了。于是熙熙几个小伙伴，招呼了大家开始讨论。“我们分工合作吧，男孩子力气大去搬梯子，女孩子去寻找装桃子的器具。”准备工作完成，大家跃跃欲试的想摘第一颗桃子。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【教育启示】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当孩子们出现问题时教师尽量不要参与，</w:t>
      </w:r>
      <w:r>
        <w:rPr>
          <w:rFonts w:ascii="宋体" w:hAnsi="宋体" w:cs="宋体" w:hint="eastAsia"/>
          <w:kern w:val="0"/>
          <w:sz w:val="24"/>
        </w:rPr>
        <w:t>放手给孩子讨论、自己解决问题的时间。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由于是大班的孩子，思维方式比较开拓。可以让幼儿自己去尝试自己的想法，如果有失败可以再次尝试。通过各种尝试来证实自己的观点。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 w:hint="eastAsia"/>
          <w:bCs/>
          <w:sz w:val="24"/>
        </w:rPr>
        <w:t>在相互交往中，该年龄段的幼儿开始有了合作意识。他们会选择自己喜欢的玩伴，也能与三五个小朋友一起开展合作性游戏。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4D0B93">
        <w:rPr>
          <w:rFonts w:ascii="宋体" w:cs="宋体"/>
          <w:kern w:val="0"/>
          <w:sz w:val="24"/>
        </w:rPr>
        <w:pict>
          <v:shape id="_x0000_i1026" type="#_x0000_t75" alt="IMG_7872" style="width:126pt;height:168pt">
            <v:imagedata r:id="rId5" o:title=""/>
          </v:shape>
        </w:pict>
      </w:r>
      <w:r>
        <w:rPr>
          <w:rFonts w:ascii="宋体" w:hAnsi="宋体" w:cs="宋体" w:hint="eastAsia"/>
          <w:kern w:val="0"/>
          <w:sz w:val="24"/>
        </w:rPr>
        <w:t>自己想办法解决了问题。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4D0B93">
        <w:rPr>
          <w:rFonts w:ascii="宋体" w:cs="宋体"/>
          <w:kern w:val="0"/>
          <w:sz w:val="24"/>
        </w:rPr>
        <w:pict>
          <v:shape id="_x0000_i1027" type="#_x0000_t75" alt="2018.5.28摘桃子mmexport1527558713531" style="width:129.75pt;height:171.75pt">
            <v:imagedata r:id="rId6" o:title=""/>
          </v:shape>
        </w:pict>
      </w:r>
      <w:r>
        <w:rPr>
          <w:rFonts w:ascii="宋体" w:hAnsi="宋体" w:cs="宋体" w:hint="eastAsia"/>
          <w:kern w:val="0"/>
          <w:sz w:val="24"/>
        </w:rPr>
        <w:t>自己摘的桃子特别好吃。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【故事二】分享收获的果实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楷体" w:eastAsia="楷体" w:hAnsi="楷体" w:cs="楷体"/>
          <w:kern w:val="0"/>
          <w:sz w:val="24"/>
        </w:rPr>
      </w:pPr>
      <w:r>
        <w:rPr>
          <w:rFonts w:ascii="楷体" w:eastAsia="楷体" w:hAnsi="楷体" w:cs="楷体" w:hint="eastAsia"/>
          <w:kern w:val="0"/>
          <w:sz w:val="24"/>
        </w:rPr>
        <w:t>孩子们品尝了自己摘下来的桃子，发现还剩余很多。通过孩子们的一致建议将桃子分享给幼儿园的弟弟妹妹们。可是这么多桃子，该怎么分好呢？我们便开始进行《比比谁的桃子多》游戏，通过石头剪刀布，赢方可获得一颗桃子。先是分男孩队、女孩队进行比赛。首先由琪琪和俊俊进行比赛，“石头剪刀布。耶，琪琪赢了！”在女孩们的欢呼声中，首获第一颗大桃子。很快，满满一筐大桃子被分成了两份。男孩女孩分成两组，把自己获得的桃子分享给别的班级的朋友们。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【教育启示】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在游戏中通过与同伴合作分享的方法，并还能在尝试中体验一起玩的快乐。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当幼儿自己获得桃子后，再次分享过程中。其实有个别幼儿还是很害羞与别人打交道的。但通过游戏，仿佛让分享变得更有趣更有成就感。从而在教师引导幼儿从被动交往逐渐过渡到主动交往，提高交往能力。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4D0B93">
        <w:rPr>
          <w:rFonts w:ascii="宋体" w:cs="宋体"/>
          <w:kern w:val="0"/>
          <w:sz w:val="24"/>
        </w:rPr>
        <w:pict>
          <v:shape id="_x0000_i1028" type="#_x0000_t75" alt="IMG_7870" style="width:211.5pt;height:158.25pt">
            <v:imagedata r:id="rId7" o:title=""/>
          </v:shape>
        </w:pic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比一比，游戏谁能获胜。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【故事三】吃完桃子，玩桃子</w:t>
      </w:r>
    </w:p>
    <w:p w:rsidR="00B952F1" w:rsidRDefault="00B952F1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kern w:val="0"/>
          <w:sz w:val="24"/>
        </w:rPr>
      </w:pPr>
      <w:r>
        <w:rPr>
          <w:noProof/>
        </w:rPr>
        <w:pict>
          <v:shape id="_x0000_s1026" type="#_x0000_t75" alt="IMG_7871" style="position:absolute;left:0;text-align:left;margin-left:245.25pt;margin-top:75.1pt;width:213.55pt;height:160.2pt;z-index:-251658240" wrapcoords="-76 0 -76 21499 21600 21499 21600 0 -76 0">
            <v:imagedata r:id="rId8" o:title=""/>
            <w10:wrap type="tight"/>
          </v:shape>
        </w:pict>
      </w:r>
      <w:r>
        <w:rPr>
          <w:rFonts w:ascii="楷体" w:eastAsia="楷体" w:hAnsi="楷体" w:cs="楷体" w:hint="eastAsia"/>
          <w:kern w:val="0"/>
          <w:sz w:val="24"/>
        </w:rPr>
        <w:t>桃子吃完，我们收集了许多桃核。教师在思考如何将这个活动长久的保留下来，分享给更多的同伴。孩子们提议说用串珠珠的方式，教师帮助他们把桃核打洞。几个手巧的女孩很快串好桃核，向我寻问：“金老师，这个桃核都一个颜色的不好看，我们想涂色。”随后，我们通过区域活动的时间，在美工区投入了大量材料。孩子们在美工区创作出了色彩斑斓的桃核印画、有趣的桃树拼贴、写实的桃树写生等。我们将作品放在了幼儿园大厅展示，把我们的活动分享给了更多伙伴。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【教育启示】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幼儿通过观察研究探讨等一系列的活动展开，自己愿意把所思所想表达出来，并用一些简单的方式展现。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利用此次活动，发现了一个有趣的材料“桃核”，还能够创造出不同的作品。从绘画到利用材料印画，不同的作品也能够开拓幼儿的思维。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</w:p>
    <w:p w:rsidR="00B952F1" w:rsidRDefault="00B952F1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noProof/>
        </w:rPr>
        <w:pict>
          <v:shape id="图片 6" o:spid="_x0000_s1027" type="#_x0000_t75" alt="3DFEB3F3B8008542D9C93665AA029DA3" style="position:absolute;margin-left:-1.7pt;margin-top:7.35pt;width:212.7pt;height:159.3pt;z-index:-251657216" wrapcoords="-76 0 -76 21498 21600 21498 21600 0 -76 0">
            <v:imagedata r:id="rId9" o:title=""/>
            <w10:wrap type="tight"/>
          </v:shape>
        </w:pict>
      </w:r>
      <w:r>
        <w:rPr>
          <w:rFonts w:hint="eastAsia"/>
        </w:rPr>
        <w:t>尝试新材料的创作。</w:t>
      </w:r>
    </w:p>
    <w:p w:rsidR="00B952F1" w:rsidRDefault="00B952F1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</w:p>
    <w:p w:rsidR="00B952F1" w:rsidRDefault="00B952F1">
      <w:pPr>
        <w:spacing w:line="360" w:lineRule="auto"/>
        <w:ind w:firstLineChars="200" w:firstLine="482"/>
        <w:rPr>
          <w:b/>
          <w:sz w:val="24"/>
        </w:rPr>
      </w:pPr>
    </w:p>
    <w:p w:rsidR="00B952F1" w:rsidRDefault="00B952F1">
      <w:pPr>
        <w:spacing w:line="360" w:lineRule="auto"/>
        <w:ind w:firstLineChars="200" w:firstLine="482"/>
        <w:rPr>
          <w:b/>
          <w:sz w:val="24"/>
        </w:rPr>
      </w:pPr>
    </w:p>
    <w:p w:rsidR="00B952F1" w:rsidRDefault="00B952F1">
      <w:pPr>
        <w:spacing w:line="360" w:lineRule="auto"/>
        <w:ind w:firstLineChars="200" w:firstLine="482"/>
        <w:rPr>
          <w:b/>
          <w:sz w:val="24"/>
        </w:rPr>
      </w:pPr>
    </w:p>
    <w:p w:rsidR="00B952F1" w:rsidRDefault="00B952F1">
      <w:pPr>
        <w:spacing w:line="360" w:lineRule="auto"/>
        <w:ind w:firstLineChars="200" w:firstLine="482"/>
        <w:rPr>
          <w:b/>
          <w:sz w:val="24"/>
        </w:rPr>
      </w:pPr>
    </w:p>
    <w:p w:rsidR="00B952F1" w:rsidRDefault="00B952F1">
      <w:pPr>
        <w:spacing w:line="360" w:lineRule="auto"/>
        <w:ind w:firstLineChars="200" w:firstLine="482"/>
        <w:rPr>
          <w:b/>
          <w:sz w:val="24"/>
        </w:rPr>
      </w:pPr>
    </w:p>
    <w:p w:rsidR="00B952F1" w:rsidRDefault="00B952F1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三、结论：</w:t>
      </w:r>
    </w:p>
    <w:p w:rsidR="00B952F1" w:rsidRDefault="00B952F1" w:rsidP="00BF7E14">
      <w:pPr>
        <w:spacing w:line="46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好奇、好问、好探究是幼儿与生俱来的特点。然而在以往的主题活动中，我们教师往往会怀着一种“任务”意识去传递知识，教授知识，至于“幼儿到底是否真正学会了什么”却很少去思考。</w:t>
      </w:r>
    </w:p>
    <w:p w:rsidR="00B952F1" w:rsidRDefault="00B952F1" w:rsidP="00BF7E14">
      <w:pPr>
        <w:spacing w:line="46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如何将学习方式由教师“教”转变为幼儿“学”，让幼儿在自主发现、探究中获得积极主动的发展，是当前我们教师所要观察和思考的问题。</w:t>
      </w:r>
    </w:p>
    <w:p w:rsidR="00B952F1" w:rsidRDefault="00B952F1" w:rsidP="00BF7E14">
      <w:pPr>
        <w:spacing w:line="46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幼儿教育的核心价值不在于幼儿知识的掌握，而在于幼儿在学习发展中达到乐于探究解决问题、乐于获得知识，以及学会如何去获得知识，这些有益于幼儿终身发展的大目标。</w:t>
      </w:r>
    </w:p>
    <w:p w:rsidR="00B952F1" w:rsidRDefault="00B952F1" w:rsidP="00BF7E14">
      <w:pPr>
        <w:spacing w:line="460" w:lineRule="exact"/>
        <w:ind w:firstLineChars="200" w:firstLine="480"/>
        <w:rPr>
          <w:color w:val="FF0000"/>
          <w:sz w:val="24"/>
        </w:rPr>
      </w:pPr>
      <w:r>
        <w:rPr>
          <w:rFonts w:ascii="宋体" w:hAnsi="宋体" w:cs="宋体"/>
          <w:bCs/>
          <w:sz w:val="24"/>
        </w:rPr>
        <w:t>3.</w:t>
      </w:r>
      <w:r>
        <w:rPr>
          <w:rFonts w:ascii="宋体" w:hAnsi="宋体" w:cs="宋体" w:hint="eastAsia"/>
          <w:bCs/>
          <w:sz w:val="24"/>
        </w:rPr>
        <w:t>分享是指将喜爱的物品，美好的情感体验及劳动成果与他人共享的过程。在此次活动中，幼儿会乐意与他人共享自己喜欢的东西，愿意与他人共用同一事物，与同伴之间合作游戏。在活动中，教师是以鼓励为主，一旦幼儿有了分享行为时，我们就以及时鼓励，赞许，奖励等外部激励的方式来强化幼儿的分享行为，幼儿就会愉快、自尊、满足，从而加强和维持自己的行为，逐步内化为幼儿自身意识。</w:t>
      </w:r>
      <w:bookmarkStart w:id="0" w:name="_GoBack"/>
      <w:bookmarkEnd w:id="0"/>
    </w:p>
    <w:sectPr w:rsidR="00B952F1" w:rsidSect="004D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818"/>
    <w:rsid w:val="000D181B"/>
    <w:rsid w:val="00173AD2"/>
    <w:rsid w:val="001C3C13"/>
    <w:rsid w:val="00263566"/>
    <w:rsid w:val="003C7C46"/>
    <w:rsid w:val="004D0B93"/>
    <w:rsid w:val="004E74E5"/>
    <w:rsid w:val="007159DB"/>
    <w:rsid w:val="00945818"/>
    <w:rsid w:val="00B952F1"/>
    <w:rsid w:val="00BF7E14"/>
    <w:rsid w:val="00D17EBE"/>
    <w:rsid w:val="00E23913"/>
    <w:rsid w:val="31601867"/>
    <w:rsid w:val="43645195"/>
    <w:rsid w:val="62A80D73"/>
    <w:rsid w:val="7698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93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0B93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0B9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0B93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0B93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0B93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0B93"/>
    <w:rPr>
      <w:rFonts w:ascii="Calibri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4</Pages>
  <Words>320</Words>
  <Characters>1827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桃树的秘密之桃子的生长</dc:title>
  <dc:subject/>
  <dc:creator>Administrator</dc:creator>
  <cp:keywords/>
  <dc:description/>
  <cp:lastModifiedBy>Lenovo</cp:lastModifiedBy>
  <cp:revision>5</cp:revision>
  <dcterms:created xsi:type="dcterms:W3CDTF">2019-07-29T05:36:00Z</dcterms:created>
  <dcterms:modified xsi:type="dcterms:W3CDTF">2019-11-06T02:47:00Z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