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24E" w:rsidRPr="00192EFA" w:rsidRDefault="004A324E" w:rsidP="004A324E">
      <w:pPr>
        <w:tabs>
          <w:tab w:val="left" w:pos="3135"/>
        </w:tabs>
        <w:adjustRightInd/>
        <w:snapToGrid/>
        <w:spacing w:after="0" w:line="460" w:lineRule="exact"/>
        <w:ind w:firstLineChars="750" w:firstLine="31680"/>
        <w:rPr>
          <w:rFonts w:ascii="宋体" w:eastAsia="宋体" w:hAnsi="宋体" w:cs="宋体"/>
          <w:sz w:val="36"/>
          <w:szCs w:val="36"/>
        </w:rPr>
      </w:pPr>
      <w:r w:rsidRPr="00192EFA">
        <w:rPr>
          <w:rFonts w:ascii="宋体" w:eastAsia="宋体" w:hAnsi="宋体" w:cs="宋体" w:hint="eastAsia"/>
          <w:sz w:val="36"/>
          <w:szCs w:val="36"/>
        </w:rPr>
        <w:t>师德培训心得体会</w:t>
      </w:r>
    </w:p>
    <w:p w:rsidR="004A324E" w:rsidRPr="00BC2F6E" w:rsidRDefault="004A324E" w:rsidP="00192EFA">
      <w:pPr>
        <w:tabs>
          <w:tab w:val="left" w:pos="3135"/>
        </w:tabs>
        <w:adjustRightInd/>
        <w:snapToGrid/>
        <w:spacing w:after="0" w:line="460" w:lineRule="exact"/>
        <w:ind w:firstLineChars="200" w:firstLine="31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通过本次直播的教师师德培训活动，让我受益匪浅，让我明白了</w:t>
      </w:r>
      <w:r w:rsidRPr="00BC2F6E">
        <w:rPr>
          <w:rFonts w:ascii="宋体" w:eastAsia="宋体" w:hAnsi="宋体" w:cs="宋体" w:hint="eastAsia"/>
          <w:sz w:val="24"/>
          <w:szCs w:val="24"/>
        </w:rPr>
        <w:t>师德师风对一个教师来说特别的重要，因为，教师是孩子行动的标杆，教师的一言一行、一举一动都在潜移默化地影响着孩子。因此，师德师风的好坏往往影响和决定了学校的校风和学风的好坏。</w:t>
      </w:r>
    </w:p>
    <w:p w:rsidR="004A324E" w:rsidRPr="00BC2F6E" w:rsidRDefault="004A324E" w:rsidP="00192EFA">
      <w:pPr>
        <w:adjustRightInd/>
        <w:snapToGrid/>
        <w:spacing w:after="0" w:line="460" w:lineRule="exact"/>
        <w:rPr>
          <w:rFonts w:ascii="宋体" w:eastAsia="宋体" w:hAnsi="宋体" w:cs="宋体"/>
          <w:sz w:val="24"/>
          <w:szCs w:val="24"/>
        </w:rPr>
      </w:pPr>
      <w:r w:rsidRPr="00BC2F6E">
        <w:rPr>
          <w:rFonts w:ascii="宋体" w:eastAsia="宋体" w:hAnsi="宋体" w:cs="宋体" w:hint="eastAsia"/>
          <w:sz w:val="24"/>
          <w:szCs w:val="24"/>
        </w:rPr>
        <w:t xml:space="preserve">　　通过对师德师风的学习，我简单得谈谈以下几点体会：</w:t>
      </w:r>
    </w:p>
    <w:p w:rsidR="004A324E" w:rsidRPr="00BC2F6E" w:rsidRDefault="004A324E" w:rsidP="00192EFA">
      <w:pPr>
        <w:adjustRightInd/>
        <w:snapToGrid/>
        <w:spacing w:after="0" w:line="460" w:lineRule="exact"/>
        <w:rPr>
          <w:rFonts w:ascii="宋体" w:eastAsia="宋体" w:hAnsi="宋体" w:cs="宋体"/>
          <w:sz w:val="24"/>
          <w:szCs w:val="24"/>
        </w:rPr>
      </w:pPr>
      <w:r w:rsidRPr="00BC2F6E">
        <w:rPr>
          <w:rFonts w:ascii="宋体" w:eastAsia="宋体" w:hAnsi="宋体" w:cs="宋体" w:hint="eastAsia"/>
          <w:sz w:val="24"/>
          <w:szCs w:val="24"/>
        </w:rPr>
        <w:t xml:space="preserve">　　第一，严以律己，注重言行。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 w:rsidR="004A324E" w:rsidRPr="00BC2F6E" w:rsidRDefault="004A324E" w:rsidP="00192EFA">
      <w:pPr>
        <w:adjustRightInd/>
        <w:snapToGrid/>
        <w:spacing w:after="0" w:line="460" w:lineRule="exact"/>
        <w:rPr>
          <w:rFonts w:ascii="宋体" w:eastAsia="宋体" w:hAnsi="宋体" w:cs="宋体"/>
          <w:sz w:val="24"/>
          <w:szCs w:val="24"/>
        </w:rPr>
      </w:pPr>
      <w:r w:rsidRPr="00BC2F6E">
        <w:rPr>
          <w:rFonts w:ascii="宋体" w:eastAsia="宋体" w:hAnsi="宋体" w:cs="宋体" w:hint="eastAsia"/>
          <w:sz w:val="24"/>
          <w:szCs w:val="24"/>
        </w:rPr>
        <w:t xml:space="preserve">　　第二，培养良好的内在素养。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 w:rsidR="004A324E" w:rsidRPr="00BC2F6E" w:rsidRDefault="004A324E" w:rsidP="00192EFA">
      <w:pPr>
        <w:adjustRightInd/>
        <w:snapToGrid/>
        <w:spacing w:after="0" w:line="460" w:lineRule="exact"/>
        <w:rPr>
          <w:rFonts w:ascii="宋体" w:eastAsia="宋体" w:hAnsi="宋体" w:cs="宋体"/>
          <w:sz w:val="24"/>
          <w:szCs w:val="24"/>
        </w:rPr>
      </w:pPr>
      <w:r w:rsidRPr="00BC2F6E">
        <w:rPr>
          <w:rFonts w:ascii="宋体" w:eastAsia="宋体" w:hAnsi="宋体" w:cs="宋体" w:hint="eastAsia"/>
          <w:sz w:val="24"/>
          <w:szCs w:val="24"/>
        </w:rPr>
        <w:t xml:space="preserve">　　第三，刻苦钻研业务。精通教学业务是教师之所以成为教师的关键。只有精通业务，才能将科学文化知识准确地传授给学生。如果学生提出的问题教师总是不能准确地解答，教师在学生心中的威信就会逐步丧失，学生对教师也没有信心可言，教师要提高教学业务水平，就必须自觉坚持学习和参加业务培训，并在教学实践中锻炼和提高。我们一定要与时俱进，孜孜不倦的学习，积极进取，开辟新教法，并且要做到严谨治学，诲人不倦、精益求精。</w:t>
      </w:r>
    </w:p>
    <w:p w:rsidR="004A324E" w:rsidRPr="00BC2F6E" w:rsidRDefault="004A324E" w:rsidP="00192EFA">
      <w:pPr>
        <w:adjustRightInd/>
        <w:snapToGrid/>
        <w:spacing w:after="0" w:line="460" w:lineRule="exact"/>
        <w:rPr>
          <w:rFonts w:ascii="宋体" w:eastAsia="宋体" w:hAnsi="宋体" w:cs="宋体"/>
          <w:sz w:val="24"/>
          <w:szCs w:val="24"/>
        </w:rPr>
      </w:pPr>
      <w:r w:rsidRPr="00BC2F6E">
        <w:rPr>
          <w:rFonts w:ascii="宋体" w:eastAsia="宋体" w:hAnsi="宋体" w:cs="宋体" w:hint="eastAsia"/>
          <w:sz w:val="24"/>
          <w:szCs w:val="24"/>
        </w:rPr>
        <w:t xml:space="preserve">　　第三</w:t>
      </w:r>
      <w:r w:rsidRPr="00BC2F6E">
        <w:rPr>
          <w:rFonts w:ascii="宋体" w:eastAsia="宋体" w:hAnsi="宋体" w:cs="宋体"/>
          <w:sz w:val="24"/>
          <w:szCs w:val="24"/>
        </w:rPr>
        <w:t>,</w:t>
      </w:r>
      <w:r w:rsidRPr="00BC2F6E">
        <w:rPr>
          <w:rFonts w:ascii="宋体" w:eastAsia="宋体" w:hAnsi="宋体" w:cs="宋体" w:hint="eastAsia"/>
          <w:sz w:val="24"/>
          <w:szCs w:val="24"/>
        </w:rPr>
        <w:t>坚持一切为了孩子，为了孩子的一切，与每一个孩子建立平等、和谐、融洽、相互尊重的关系，关心每一个孩子，尊重每一个孩子的人格，努力发现和开发每一个孩子的潜在优秀品质，正确处理教师与孩子家长的关系。只有我们把学生看重了，学生得到老师的尊重了，他们才会尊重老师，愿意学习这个老师所传授的各种知识。用师爱铸就崇高的师魂，在教育中要做到严中有爱、爱中有严，如果我们把学生当成天使，那么我们就生活在天堂。</w:t>
      </w:r>
    </w:p>
    <w:p w:rsidR="004A324E" w:rsidRPr="00BC2F6E" w:rsidRDefault="004A324E" w:rsidP="00192EFA">
      <w:pPr>
        <w:adjustRightInd/>
        <w:snapToGrid/>
        <w:spacing w:after="0" w:line="460" w:lineRule="exact"/>
        <w:rPr>
          <w:rFonts w:ascii="宋体" w:eastAsia="宋体" w:hAnsi="宋体" w:cs="宋体"/>
          <w:sz w:val="24"/>
          <w:szCs w:val="24"/>
        </w:rPr>
      </w:pPr>
      <w:r w:rsidRPr="00BC2F6E">
        <w:rPr>
          <w:rFonts w:ascii="宋体" w:eastAsia="宋体" w:hAnsi="宋体" w:cs="宋体" w:hint="eastAsia"/>
          <w:sz w:val="24"/>
          <w:szCs w:val="24"/>
        </w:rPr>
        <w:t xml:space="preserve">　　第四，注重团队合作。幼儿园的工作需要多方人员的配合才能得以良好运作，这就需要教师具备良好的团队精神。团队精神，字只有四个，简单的说来就是沟通、信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</w:t>
      </w:r>
    </w:p>
    <w:p w:rsidR="004A324E" w:rsidRPr="00BC2F6E" w:rsidRDefault="004A324E" w:rsidP="00192EFA">
      <w:pPr>
        <w:adjustRightInd/>
        <w:snapToGrid/>
        <w:spacing w:after="0" w:line="460" w:lineRule="exact"/>
        <w:rPr>
          <w:rFonts w:ascii="宋体" w:eastAsia="宋体" w:hAnsi="宋体" w:cs="宋体"/>
          <w:sz w:val="24"/>
          <w:szCs w:val="24"/>
        </w:rPr>
      </w:pPr>
      <w:r w:rsidRPr="00BC2F6E">
        <w:rPr>
          <w:rFonts w:ascii="宋体" w:eastAsia="宋体" w:hAnsi="宋体" w:cs="宋体" w:hint="eastAsia"/>
          <w:sz w:val="24"/>
          <w:szCs w:val="24"/>
        </w:rPr>
        <w:t xml:space="preserve">　　因此，师德不是简单的说教，而是一种精神体现，一种深厚的知识内涵和文化品位的体现</w:t>
      </w:r>
      <w:r w:rsidRPr="00BC2F6E">
        <w:rPr>
          <w:rFonts w:ascii="宋体" w:eastAsia="宋体" w:hAnsi="宋体" w:cs="宋体"/>
          <w:sz w:val="24"/>
          <w:szCs w:val="24"/>
        </w:rPr>
        <w:t>!</w:t>
      </w:r>
      <w:r w:rsidRPr="00BC2F6E">
        <w:rPr>
          <w:rFonts w:ascii="宋体" w:eastAsia="宋体" w:hAnsi="宋体" w:cs="宋体" w:hint="eastAsia"/>
          <w:sz w:val="24"/>
          <w:szCs w:val="24"/>
        </w:rPr>
        <w:t>师德需要培养，需要教育，更需要的是每位教师的自我修养</w:t>
      </w:r>
      <w:r w:rsidRPr="00BC2F6E">
        <w:rPr>
          <w:rFonts w:ascii="宋体" w:eastAsia="宋体" w:hAnsi="宋体" w:cs="宋体"/>
          <w:sz w:val="24"/>
          <w:szCs w:val="24"/>
        </w:rPr>
        <w:t>!</w:t>
      </w:r>
      <w:r w:rsidRPr="00BC2F6E">
        <w:rPr>
          <w:rFonts w:ascii="宋体" w:eastAsia="宋体" w:hAnsi="宋体" w:cs="宋体" w:hint="eastAsia"/>
          <w:sz w:val="24"/>
          <w:szCs w:val="24"/>
        </w:rPr>
        <w:t>在我的人生中，不需要轰轰烈烈，只要将作为教师的美德继续下去，让自己在不断自我剖析、自我发展、自我完善、自我超越中实现我的人生价值</w:t>
      </w:r>
      <w:r w:rsidRPr="00BC2F6E">
        <w:rPr>
          <w:rFonts w:ascii="宋体" w:eastAsia="宋体" w:hAnsi="宋体" w:cs="宋体"/>
          <w:sz w:val="24"/>
          <w:szCs w:val="24"/>
        </w:rPr>
        <w:t>!</w:t>
      </w:r>
    </w:p>
    <w:p w:rsidR="004A324E" w:rsidRDefault="004A324E" w:rsidP="00192EFA">
      <w:pPr>
        <w:adjustRightInd/>
        <w:snapToGrid/>
        <w:spacing w:after="0" w:line="460" w:lineRule="exac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                                                              </w:t>
      </w:r>
      <w:r>
        <w:rPr>
          <w:rFonts w:ascii="宋体" w:eastAsia="宋体" w:hAnsi="宋体" w:cs="宋体" w:hint="eastAsia"/>
          <w:sz w:val="24"/>
          <w:szCs w:val="24"/>
        </w:rPr>
        <w:t>吕瑶瑶</w:t>
      </w:r>
    </w:p>
    <w:p w:rsidR="004A324E" w:rsidRPr="00BC2F6E" w:rsidRDefault="004A324E" w:rsidP="00192EFA">
      <w:pPr>
        <w:adjustRightInd/>
        <w:snapToGrid/>
        <w:spacing w:after="0" w:line="460" w:lineRule="exact"/>
        <w:ind w:firstLineChars="2950" w:firstLine="316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/>
          <w:sz w:val="24"/>
          <w:szCs w:val="24"/>
        </w:rPr>
        <w:t xml:space="preserve">2020.8.26 </w:t>
      </w:r>
    </w:p>
    <w:sectPr w:rsidR="004A324E" w:rsidRPr="00BC2F6E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24E" w:rsidRDefault="004A324E" w:rsidP="00BC2F6E">
      <w:pPr>
        <w:spacing w:after="0"/>
      </w:pPr>
      <w:r>
        <w:separator/>
      </w:r>
    </w:p>
  </w:endnote>
  <w:endnote w:type="continuationSeparator" w:id="1">
    <w:p w:rsidR="004A324E" w:rsidRDefault="004A324E" w:rsidP="00BC2F6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24E" w:rsidRDefault="004A324E" w:rsidP="00BC2F6E">
      <w:pPr>
        <w:spacing w:after="0"/>
      </w:pPr>
      <w:r>
        <w:separator/>
      </w:r>
    </w:p>
  </w:footnote>
  <w:footnote w:type="continuationSeparator" w:id="1">
    <w:p w:rsidR="004A324E" w:rsidRDefault="004A324E" w:rsidP="00BC2F6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F6E"/>
    <w:rsid w:val="00107CFC"/>
    <w:rsid w:val="00142514"/>
    <w:rsid w:val="00176F08"/>
    <w:rsid w:val="00192EFA"/>
    <w:rsid w:val="00323B43"/>
    <w:rsid w:val="003D37D8"/>
    <w:rsid w:val="003F2843"/>
    <w:rsid w:val="004358AB"/>
    <w:rsid w:val="004A324E"/>
    <w:rsid w:val="00800C0A"/>
    <w:rsid w:val="008B7726"/>
    <w:rsid w:val="009A5D37"/>
    <w:rsid w:val="00A274DA"/>
    <w:rsid w:val="00A92E6F"/>
    <w:rsid w:val="00BC2F6E"/>
    <w:rsid w:val="00F067F3"/>
    <w:rsid w:val="00FD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BC2F6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C2F6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2F6E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C2F6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2F6E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2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189</Words>
  <Characters>1078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User</cp:lastModifiedBy>
  <cp:revision>3</cp:revision>
  <dcterms:created xsi:type="dcterms:W3CDTF">2020-08-26T03:16:00Z</dcterms:created>
  <dcterms:modified xsi:type="dcterms:W3CDTF">2020-08-26T07:27:00Z</dcterms:modified>
</cp:coreProperties>
</file>