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35" w:rsidRDefault="00660D3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“讲好我的教育故事、激扬新时代温州人精神”</w:t>
      </w:r>
    </w:p>
    <w:p w:rsidR="00660D35" w:rsidRDefault="00660D3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暑期师德专题报告会心得</w:t>
      </w:r>
    </w:p>
    <w:p w:rsidR="00660D35" w:rsidRDefault="00660D35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汤君君</w:t>
      </w:r>
    </w:p>
    <w:p w:rsidR="00660D35" w:rsidRDefault="00660D35" w:rsidP="00520367">
      <w:pPr>
        <w:spacing w:line="480" w:lineRule="auto"/>
        <w:ind w:firstLineChars="200" w:firstLine="316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每个教育人都是有故事的人，每一个故事都会增加人生书页的厚度。一个有故事的教育人，必将更加悉心体悟教育生活，也能探寻到教育的真理。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25</w:t>
      </w:r>
      <w:r>
        <w:rPr>
          <w:rFonts w:ascii="宋体" w:hAnsi="宋体" w:cs="宋体" w:hint="eastAsia"/>
          <w:sz w:val="24"/>
        </w:rPr>
        <w:t>日由温州市教育局主办的“我的教育故事”温州市中小学教师暑期师德专题报告会上，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位优秀教师给大家帯来了暖心教育故事。</w:t>
      </w:r>
    </w:p>
    <w:p w:rsidR="00660D35" w:rsidRDefault="00660D35" w:rsidP="00520367">
      <w:pPr>
        <w:spacing w:line="480" w:lineRule="auto"/>
        <w:ind w:firstLineChars="200" w:firstLine="316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他们当中有来自普高，像温州中学苏丰华老师，有来自职高，像瓯海职业中专集团学校叶会乐老师，有几位来自义务教育阶段学校，还有像李科校长来自特殊教育学校。他们中有校长，讲述了自己办学的故事</w:t>
      </w:r>
      <w:r>
        <w:rPr>
          <w:rFonts w:ascii="宋体" w:hAnsi="宋体" w:cs="宋体"/>
          <w:sz w:val="24"/>
        </w:rPr>
        <w:t>;</w:t>
      </w:r>
      <w:r>
        <w:rPr>
          <w:rFonts w:ascii="宋体" w:hAnsi="宋体" w:cs="宋体" w:hint="eastAsia"/>
          <w:sz w:val="24"/>
        </w:rPr>
        <w:t>有名师，讲述自己的成长历程</w:t>
      </w:r>
      <w:r>
        <w:rPr>
          <w:rFonts w:ascii="宋体" w:hAnsi="宋体" w:cs="宋体"/>
          <w:sz w:val="24"/>
        </w:rPr>
        <w:t>;</w:t>
      </w:r>
      <w:r>
        <w:rPr>
          <w:rFonts w:ascii="宋体" w:hAnsi="宋体" w:cs="宋体" w:hint="eastAsia"/>
          <w:sz w:val="24"/>
        </w:rPr>
        <w:t>有的讲了爱的故事、爱的教育</w:t>
      </w:r>
      <w:r>
        <w:rPr>
          <w:rFonts w:ascii="宋体" w:hAnsi="宋体" w:cs="宋体"/>
          <w:sz w:val="24"/>
        </w:rPr>
        <w:t>;</w:t>
      </w:r>
      <w:r>
        <w:rPr>
          <w:rFonts w:ascii="宋体" w:hAnsi="宋体" w:cs="宋体" w:hint="eastAsia"/>
          <w:sz w:val="24"/>
        </w:rPr>
        <w:t>也有的像苏丰华老师，讲述了师德的三种境界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爱、守心和家国情怀，他在温州中学工作了二十多年，一直坚守师德高地，难能可贵。在他们的教育故事里，我看到了欣慰的笑脸、无言的感动</w:t>
      </w:r>
      <w:r>
        <w:rPr>
          <w:rFonts w:ascii="宋体" w:hAnsi="宋体" w:cs="宋体"/>
          <w:sz w:val="24"/>
        </w:rPr>
        <w:t>;</w:t>
      </w:r>
      <w:r>
        <w:rPr>
          <w:rFonts w:ascii="宋体" w:hAnsi="宋体" w:cs="宋体" w:hint="eastAsia"/>
          <w:sz w:val="24"/>
        </w:rPr>
        <w:t>我听到了美丽的教育之花绽放的声音，我也触摸到了个致力于温州教育事业发展的鲜活的灵魂，令人感动。他们用自己的教育故事让我知道了立德树人、精心育人，争做“四有”好教师的精彩教育人生不再是生硬刻板的文字和说教，而是一幅幅生动的画面，一个个引发我们思索的故事。故事当中蕴含着神奇的力量，故事里面也时常有着伟大的精神。</w:t>
      </w:r>
    </w:p>
    <w:p w:rsidR="00660D35" w:rsidRDefault="00660D35" w:rsidP="00520367">
      <w:pPr>
        <w:spacing w:line="480" w:lineRule="auto"/>
        <w:ind w:firstLineChars="200" w:firstLine="316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我将时刻提醒自己，教育时时发生，故事仍在迷续，我和幼儿在故事里相遇，我和同行在思考中前行。作为教育人，我要“不忘初心、牢记使命”，用努力去书写人生，每个人都应成为一名有故事的教育人。</w:t>
      </w:r>
    </w:p>
    <w:p w:rsidR="00660D35" w:rsidRDefault="00660D35">
      <w:pPr>
        <w:jc w:val="right"/>
        <w:rPr>
          <w:sz w:val="24"/>
        </w:rPr>
      </w:pPr>
      <w:r>
        <w:rPr>
          <w:sz w:val="24"/>
        </w:rPr>
        <w:t>2020</w:t>
      </w:r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26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660D35" w:rsidSect="00F7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895"/>
    <w:rsid w:val="00520367"/>
    <w:rsid w:val="00660D35"/>
    <w:rsid w:val="007241BD"/>
    <w:rsid w:val="008C0F84"/>
    <w:rsid w:val="00F72895"/>
    <w:rsid w:val="7B12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9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93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“讲好我的教育故事、激扬新时代温州人精神”</dc:title>
  <dc:subject/>
  <dc:creator>wenmeng</dc:creator>
  <cp:keywords/>
  <dc:description/>
  <cp:lastModifiedBy>User</cp:lastModifiedBy>
  <cp:revision>2</cp:revision>
  <dcterms:created xsi:type="dcterms:W3CDTF">2020-08-26T02:42:00Z</dcterms:created>
  <dcterms:modified xsi:type="dcterms:W3CDTF">2020-08-26T02:42:00Z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