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F3" w:rsidRPr="00735853" w:rsidRDefault="00F167F3" w:rsidP="00735853">
      <w:pPr>
        <w:jc w:val="center"/>
        <w:rPr>
          <w:rFonts w:ascii="宋体" w:cs="宋体"/>
          <w:sz w:val="36"/>
          <w:szCs w:val="36"/>
        </w:rPr>
      </w:pPr>
      <w:r w:rsidRPr="00735853">
        <w:rPr>
          <w:rFonts w:ascii="宋体" w:hAnsi="宋体" w:cs="宋体" w:hint="eastAsia"/>
          <w:sz w:val="36"/>
          <w:szCs w:val="36"/>
        </w:rPr>
        <w:t>师德心得体会</w:t>
      </w:r>
    </w:p>
    <w:p w:rsidR="00F167F3" w:rsidRPr="00735853" w:rsidRDefault="00F167F3" w:rsidP="00325E93">
      <w:pPr>
        <w:spacing w:line="360" w:lineRule="auto"/>
        <w:ind w:firstLineChars="200" w:firstLine="31680"/>
        <w:jc w:val="left"/>
        <w:rPr>
          <w:rFonts w:ascii="宋体" w:cs="宋体"/>
          <w:sz w:val="24"/>
        </w:rPr>
      </w:pPr>
      <w:r w:rsidRPr="00735853">
        <w:rPr>
          <w:rFonts w:ascii="宋体" w:hAnsi="宋体" w:cs="宋体" w:hint="eastAsia"/>
          <w:sz w:val="24"/>
        </w:rPr>
        <w:t>今天聆听了“温州市教育系统暑期师德专题报告会”，让我深有感悟。</w:t>
      </w:r>
    </w:p>
    <w:p w:rsidR="00F167F3" w:rsidRPr="00735853" w:rsidRDefault="00F167F3" w:rsidP="00325E93">
      <w:pPr>
        <w:spacing w:line="360" w:lineRule="auto"/>
        <w:ind w:firstLineChars="200" w:firstLine="31680"/>
        <w:jc w:val="left"/>
        <w:rPr>
          <w:rFonts w:ascii="宋体" w:cs="宋体"/>
          <w:sz w:val="24"/>
        </w:rPr>
      </w:pPr>
      <w:r w:rsidRPr="00735853">
        <w:rPr>
          <w:rFonts w:ascii="宋体" w:hAnsi="宋体" w:cs="宋体" w:hint="eastAsia"/>
          <w:sz w:val="24"/>
        </w:rPr>
        <w:t>首先是贾令厨贾园长，同样是幼儿园的老师，她的成长故事，让我学到了很多。</w:t>
      </w:r>
    </w:p>
    <w:p w:rsidR="00F167F3" w:rsidRPr="00735853" w:rsidRDefault="00F167F3" w:rsidP="00325E93">
      <w:pPr>
        <w:spacing w:line="360" w:lineRule="auto"/>
        <w:ind w:firstLineChars="200" w:firstLine="31680"/>
        <w:jc w:val="left"/>
        <w:rPr>
          <w:rFonts w:ascii="宋体" w:cs="宋体"/>
          <w:sz w:val="24"/>
        </w:rPr>
      </w:pPr>
      <w:r w:rsidRPr="00735853">
        <w:rPr>
          <w:rFonts w:ascii="宋体" w:hAnsi="宋体" w:cs="宋体" w:hint="eastAsia"/>
          <w:sz w:val="24"/>
        </w:rPr>
        <w:t>她说：“幼儿教师爱的第一个孩子不是她自己的孩子”，有一种爱，叫无私，有一种爱，叫关怀，有一种爱，刻画着伟大的灵魂，有一种爱，歌咏着崇高的品质。那就是教师对学生的爱，简称为师爱，是师德的核心。幼儿园的孩子像刚出土的嫩苗，需要“园丁”的呵护和培养。同样作为一名幼儿教师，我们心中有着同样的爱。</w:t>
      </w:r>
    </w:p>
    <w:p w:rsidR="00F167F3" w:rsidRPr="00735853" w:rsidRDefault="00F167F3" w:rsidP="00325E93">
      <w:pPr>
        <w:spacing w:line="360" w:lineRule="auto"/>
        <w:ind w:firstLineChars="200" w:firstLine="31680"/>
        <w:jc w:val="left"/>
        <w:rPr>
          <w:rFonts w:ascii="宋体" w:cs="宋体"/>
          <w:sz w:val="24"/>
        </w:rPr>
      </w:pPr>
      <w:r w:rsidRPr="00735853">
        <w:rPr>
          <w:rFonts w:ascii="宋体" w:hAnsi="宋体" w:cs="宋体" w:hint="eastAsia"/>
          <w:sz w:val="24"/>
        </w:rPr>
        <w:t>教育人心中要有孩子，孩子需要什么样的幼儿园，我们就要办什么样的幼儿园。那么孩子是以游戏为基本活动的，游戏是天地间学问的根本，所以有了“融乐园课程”。</w:t>
      </w:r>
    </w:p>
    <w:p w:rsidR="00F167F3" w:rsidRPr="00735853" w:rsidRDefault="00F167F3" w:rsidP="00325E93">
      <w:pPr>
        <w:spacing w:line="360" w:lineRule="auto"/>
        <w:ind w:firstLineChars="200" w:firstLine="31680"/>
        <w:jc w:val="left"/>
        <w:rPr>
          <w:rFonts w:ascii="宋体" w:cs="宋体"/>
          <w:sz w:val="24"/>
        </w:rPr>
      </w:pPr>
      <w:r w:rsidRPr="00735853">
        <w:rPr>
          <w:rFonts w:ascii="宋体" w:hAnsi="宋体" w:cs="宋体" w:hint="eastAsia"/>
          <w:sz w:val="24"/>
        </w:rPr>
        <w:t>其次，蔡呈腾蔡老师虽然是一名中学科学老师，但是他“教、读、看、写”的日常生活让我学到了很多。</w:t>
      </w:r>
    </w:p>
    <w:p w:rsidR="00F167F3" w:rsidRPr="00735853" w:rsidRDefault="00F167F3" w:rsidP="00325E93">
      <w:pPr>
        <w:spacing w:line="360" w:lineRule="auto"/>
        <w:ind w:firstLineChars="200" w:firstLine="31680"/>
        <w:jc w:val="left"/>
        <w:rPr>
          <w:rFonts w:ascii="宋体" w:cs="宋体"/>
          <w:sz w:val="24"/>
        </w:rPr>
      </w:pPr>
      <w:r w:rsidRPr="00735853">
        <w:rPr>
          <w:rFonts w:ascii="宋体" w:hAnsi="宋体" w:cs="宋体" w:hint="eastAsia"/>
          <w:sz w:val="24"/>
        </w:rPr>
        <w:t>教：基于科学本质的建构课堂。</w:t>
      </w:r>
    </w:p>
    <w:p w:rsidR="00F167F3" w:rsidRPr="00735853" w:rsidRDefault="00F167F3" w:rsidP="00325E93">
      <w:pPr>
        <w:spacing w:line="360" w:lineRule="auto"/>
        <w:ind w:firstLineChars="200" w:firstLine="31680"/>
        <w:jc w:val="left"/>
        <w:rPr>
          <w:rFonts w:ascii="宋体" w:cs="宋体"/>
          <w:sz w:val="24"/>
        </w:rPr>
      </w:pPr>
      <w:r w:rsidRPr="00735853">
        <w:rPr>
          <w:rFonts w:ascii="宋体" w:hAnsi="宋体" w:cs="宋体" w:hint="eastAsia"/>
          <w:sz w:val="24"/>
        </w:rPr>
        <w:t>读：滋养每一天的杏坛生活。</w:t>
      </w:r>
    </w:p>
    <w:p w:rsidR="00F167F3" w:rsidRPr="00735853" w:rsidRDefault="00F167F3" w:rsidP="00325E93">
      <w:pPr>
        <w:spacing w:line="360" w:lineRule="auto"/>
        <w:ind w:firstLineChars="200" w:firstLine="31680"/>
        <w:jc w:val="left"/>
        <w:rPr>
          <w:rFonts w:ascii="宋体" w:cs="宋体"/>
          <w:sz w:val="24"/>
        </w:rPr>
      </w:pPr>
      <w:r w:rsidRPr="00735853">
        <w:rPr>
          <w:rFonts w:ascii="宋体" w:hAnsi="宋体" w:cs="宋体" w:hint="eastAsia"/>
          <w:sz w:val="24"/>
        </w:rPr>
        <w:t>看：启迪日常生活的教育学。</w:t>
      </w:r>
    </w:p>
    <w:p w:rsidR="00F167F3" w:rsidRPr="00735853" w:rsidRDefault="00F167F3" w:rsidP="00325E93">
      <w:pPr>
        <w:spacing w:line="360" w:lineRule="auto"/>
        <w:ind w:firstLineChars="200" w:firstLine="31680"/>
        <w:jc w:val="left"/>
        <w:rPr>
          <w:rFonts w:ascii="宋体" w:cs="宋体"/>
          <w:sz w:val="24"/>
        </w:rPr>
      </w:pPr>
      <w:r w:rsidRPr="00735853">
        <w:rPr>
          <w:rFonts w:ascii="宋体" w:hAnsi="宋体" w:cs="宋体" w:hint="eastAsia"/>
          <w:sz w:val="24"/>
        </w:rPr>
        <w:t>写：凝聚个人的教学成果。</w:t>
      </w:r>
    </w:p>
    <w:p w:rsidR="00F167F3" w:rsidRPr="00735853" w:rsidRDefault="00F167F3" w:rsidP="00325E93">
      <w:pPr>
        <w:spacing w:line="360" w:lineRule="auto"/>
        <w:ind w:firstLineChars="200" w:firstLine="31680"/>
        <w:jc w:val="left"/>
        <w:rPr>
          <w:rFonts w:ascii="宋体" w:cs="宋体"/>
          <w:sz w:val="24"/>
        </w:rPr>
      </w:pPr>
      <w:r w:rsidRPr="00735853">
        <w:rPr>
          <w:rFonts w:ascii="宋体" w:hAnsi="宋体" w:cs="宋体" w:hint="eastAsia"/>
          <w:sz w:val="24"/>
        </w:rPr>
        <w:t>他通过日常的教读看写，坚持每天反思，给“更好地教”和“教的更好”留下美好的注脚！</w:t>
      </w:r>
      <w:bookmarkStart w:id="0" w:name="_GoBack"/>
      <w:bookmarkEnd w:id="0"/>
    </w:p>
    <w:p w:rsidR="00F167F3" w:rsidRPr="00325E93" w:rsidRDefault="00F167F3" w:rsidP="00325E93">
      <w:pPr>
        <w:spacing w:line="360" w:lineRule="auto"/>
        <w:ind w:firstLineChars="200" w:firstLine="31680"/>
        <w:jc w:val="left"/>
        <w:rPr>
          <w:rFonts w:ascii="宋体" w:cs="宋体"/>
          <w:sz w:val="24"/>
        </w:rPr>
      </w:pPr>
      <w:r w:rsidRPr="00325E93">
        <w:rPr>
          <w:rFonts w:ascii="宋体" w:cs="宋体" w:hint="eastAsia"/>
          <w:sz w:val="24"/>
        </w:rPr>
        <w:t>听完报告会，我知道作为教师不仅仅是拥有良好品德，也要有一颗上进、坚持的心，希望未来我也能像他们一样，不断进步不断成长！</w:t>
      </w:r>
    </w:p>
    <w:sectPr w:rsidR="00F167F3" w:rsidRPr="00325E93" w:rsidSect="00964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35F"/>
    <w:rsid w:val="00065C49"/>
    <w:rsid w:val="000D43C2"/>
    <w:rsid w:val="001B2BAB"/>
    <w:rsid w:val="00325E93"/>
    <w:rsid w:val="0071125D"/>
    <w:rsid w:val="00723E76"/>
    <w:rsid w:val="00735853"/>
    <w:rsid w:val="008D749D"/>
    <w:rsid w:val="0096435F"/>
    <w:rsid w:val="009F6149"/>
    <w:rsid w:val="00B56D3F"/>
    <w:rsid w:val="00C65980"/>
    <w:rsid w:val="00D42530"/>
    <w:rsid w:val="00E07AB3"/>
    <w:rsid w:val="00F167F3"/>
    <w:rsid w:val="5773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35F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74</Words>
  <Characters>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师德心得体会</dc:title>
  <dc:subject/>
  <dc:creator>Administrator</dc:creator>
  <cp:keywords/>
  <dc:description/>
  <cp:lastModifiedBy>User</cp:lastModifiedBy>
  <cp:revision>4</cp:revision>
  <dcterms:created xsi:type="dcterms:W3CDTF">2020-08-26T02:45:00Z</dcterms:created>
  <dcterms:modified xsi:type="dcterms:W3CDTF">2020-08-26T02:59:00Z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