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A7" w:rsidRDefault="00584CA7" w:rsidP="001F19BD">
      <w:pPr>
        <w:spacing w:line="360" w:lineRule="auto"/>
        <w:ind w:firstLineChars="600" w:firstLine="31680"/>
        <w:rPr>
          <w:rFonts w:ascii="宋体" w:cs="宋体"/>
          <w:sz w:val="24"/>
        </w:rPr>
      </w:pPr>
      <w:r>
        <w:rPr>
          <w:rFonts w:ascii="宋体" w:hAnsi="宋体" w:cs="宋体"/>
          <w:b/>
          <w:sz w:val="36"/>
        </w:rPr>
        <w:t>2020</w:t>
      </w:r>
      <w:r>
        <w:rPr>
          <w:rFonts w:ascii="宋体" w:hAnsi="宋体" w:cs="宋体" w:hint="eastAsia"/>
          <w:b/>
          <w:sz w:val="36"/>
        </w:rPr>
        <w:t>年</w:t>
      </w:r>
      <w:r>
        <w:rPr>
          <w:rFonts w:ascii="宋体" w:hAnsi="宋体" w:cs="宋体"/>
          <w:b/>
          <w:sz w:val="36"/>
        </w:rPr>
        <w:t>9</w:t>
      </w:r>
      <w:r>
        <w:rPr>
          <w:rFonts w:ascii="宋体" w:hAnsi="宋体" w:cs="宋体" w:hint="eastAsia"/>
          <w:b/>
          <w:sz w:val="36"/>
        </w:rPr>
        <w:t>月师德培训心得</w:t>
      </w:r>
      <w:r>
        <w:rPr>
          <w:rFonts w:ascii="宋体" w:cs="宋体"/>
          <w:b/>
          <w:sz w:val="36"/>
        </w:rPr>
        <w:br/>
      </w:r>
      <w:r>
        <w:rPr>
          <w:rFonts w:ascii="宋体" w:cs="宋体"/>
          <w:sz w:val="24"/>
        </w:rPr>
        <w:t>                   </w:t>
      </w:r>
      <w:r>
        <w:rPr>
          <w:rFonts w:ascii="宋体" w:cs="宋体"/>
          <w:sz w:val="24"/>
        </w:rPr>
        <w:br/>
        <w:t xml:space="preserve">    </w:t>
      </w:r>
      <w:r>
        <w:rPr>
          <w:rFonts w:ascii="宋体" w:hAnsi="宋体" w:cs="宋体" w:hint="eastAsia"/>
          <w:sz w:val="24"/>
        </w:rPr>
        <w:t>今年，由于疫情期间，温州市教育局开展了网上师德师风学习教育故事。透过学习，进一步明确了开展师德师风教育活动的重要性。这次培训都以很多感人优秀教师故事展开，有很多感人正能量教师，最吸引我的一位教师是一位中学教师下乡，创造了很多奇迹，最后评委最美教师，真的能有几个人做到舍弃城市的豪华，去乡下工作，真的为这位教师感到骄傲和自豪。</w:t>
      </w:r>
      <w:r>
        <w:rPr>
          <w:rFonts w:ascii="宋体" w:cs="宋体"/>
          <w:sz w:val="24"/>
        </w:rPr>
        <w:br/>
      </w:r>
      <w:r>
        <w:rPr>
          <w:rFonts w:ascii="宋体" w:hAnsi="宋体" w:cs="宋体" w:hint="eastAsia"/>
          <w:sz w:val="24"/>
        </w:rPr>
        <w:t>作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为一名幼儿教师，要忠诚党的教育事业，要有广博的知识、更要有高尚师德、优良的师风。陶行知先生说过：学高为师，德高为。说的都是为师者不仅仅要有广博的知识，更要有高尚的师德。优良的师德、高尚的师风是搞好教育的灵魂。教师是幼儿的一面镜子，言谈举止，为人处世，衣着穿戴都是幼儿私下议论的话题。为人师表不能说一套做一套，应以律己，言行一致，表里如一，成为幼儿的表率。我应对的是一群五六岁的小孩子，我就是他们的榜样。</w:t>
      </w:r>
    </w:p>
    <w:p w:rsidR="00584CA7" w:rsidRDefault="00584CA7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有一种爱，叫无私，有一种爱，叫关怀，有一种爱，刻画着伟大的灵魂，有一种爱歌咏着崇高的品质，那就是教师对学生的爱，简称为师爱，幼儿园的孩子向刚出土的嫩苗，需要园丁的呵护和陪伴。</w:t>
      </w:r>
    </w:p>
    <w:p w:rsidR="00584CA7" w:rsidRDefault="00584CA7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听了这么多优秀教师的个人故事后，我也想成为这样优秀教师，要想成为优秀教师，只有不断努力，不断完善自己，才能教好幼儿，要提高自身的素质，不断的学习，用心探索开辟新教法。</w:t>
      </w:r>
    </w:p>
    <w:p w:rsidR="00584CA7" w:rsidRDefault="00584CA7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ascii="宋体" w:cs="宋体"/>
          <w:sz w:val="24"/>
        </w:rPr>
        <w:t> </w:t>
      </w:r>
      <w:r>
        <w:rPr>
          <w:rFonts w:ascii="宋体" w:cs="宋体"/>
          <w:sz w:val="24"/>
        </w:rPr>
        <w:t xml:space="preserve">                                          </w:t>
      </w:r>
      <w:r>
        <w:rPr>
          <w:rFonts w:ascii="宋体" w:hAnsi="宋体" w:cs="宋体" w:hint="eastAsia"/>
          <w:sz w:val="24"/>
        </w:rPr>
        <w:t>朱曼丽</w:t>
      </w:r>
    </w:p>
    <w:p w:rsidR="00584CA7" w:rsidRDefault="00584CA7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  2020.8.26</w:t>
      </w:r>
    </w:p>
    <w:sectPr w:rsidR="00584CA7" w:rsidSect="007F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D66679"/>
    <w:rsid w:val="001F19BD"/>
    <w:rsid w:val="00233EDD"/>
    <w:rsid w:val="00584CA7"/>
    <w:rsid w:val="007F2528"/>
    <w:rsid w:val="00991893"/>
    <w:rsid w:val="0CD16691"/>
    <w:rsid w:val="3DD6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2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2020-08-26T04:28:00Z</dcterms:created>
  <dcterms:modified xsi:type="dcterms:W3CDTF">2020-08-26T07:26:00Z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