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25" w:rsidRDefault="00B62B25" w:rsidP="006F5541">
      <w:pPr>
        <w:spacing w:beforeLines="50" w:line="360" w:lineRule="auto"/>
        <w:jc w:val="center"/>
        <w:rPr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7"/>
        <w:gridCol w:w="2147"/>
        <w:gridCol w:w="1983"/>
        <w:gridCol w:w="2965"/>
      </w:tblGrid>
      <w:tr w:rsidR="00B62B25" w:rsidTr="006F5541">
        <w:trPr>
          <w:trHeight w:val="768"/>
        </w:trPr>
        <w:tc>
          <w:tcPr>
            <w:tcW w:w="1548" w:type="dxa"/>
            <w:noWrap/>
            <w:vAlign w:val="center"/>
          </w:tcPr>
          <w:p w:rsidR="00B62B25" w:rsidRPr="006F5541" w:rsidRDefault="00B62B25" w:rsidP="006F55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F5541"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noWrap/>
            <w:vAlign w:val="center"/>
          </w:tcPr>
          <w:p w:rsidR="00B62B25" w:rsidRPr="006F5541" w:rsidRDefault="00B62B25" w:rsidP="006F55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F5541">
              <w:rPr>
                <w:rFonts w:hint="eastAsia"/>
                <w:sz w:val="28"/>
                <w:szCs w:val="28"/>
              </w:rPr>
              <w:t>谢银银</w:t>
            </w:r>
          </w:p>
        </w:tc>
        <w:tc>
          <w:tcPr>
            <w:tcW w:w="2160" w:type="dxa"/>
            <w:noWrap/>
            <w:vAlign w:val="center"/>
          </w:tcPr>
          <w:p w:rsidR="00B62B25" w:rsidRPr="006F5541" w:rsidRDefault="00B62B25" w:rsidP="006F55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F5541"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noWrap/>
            <w:vAlign w:val="center"/>
          </w:tcPr>
          <w:p w:rsidR="00B62B25" w:rsidRPr="006F5541" w:rsidRDefault="00B62B25" w:rsidP="006F5541">
            <w:pPr>
              <w:spacing w:line="360" w:lineRule="auto"/>
              <w:rPr>
                <w:sz w:val="28"/>
                <w:szCs w:val="28"/>
              </w:rPr>
            </w:pPr>
            <w:r w:rsidRPr="006F5541">
              <w:rPr>
                <w:sz w:val="28"/>
                <w:szCs w:val="28"/>
              </w:rPr>
              <w:t>2020.12.16</w:t>
            </w:r>
          </w:p>
        </w:tc>
      </w:tr>
      <w:tr w:rsidR="00B62B25" w:rsidTr="006F5541">
        <w:trPr>
          <w:trHeight w:val="750"/>
        </w:trPr>
        <w:tc>
          <w:tcPr>
            <w:tcW w:w="1548" w:type="dxa"/>
            <w:noWrap/>
            <w:vAlign w:val="center"/>
          </w:tcPr>
          <w:p w:rsidR="00B62B25" w:rsidRPr="006F5541" w:rsidRDefault="00B62B25" w:rsidP="006F554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F5541"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noWrap/>
            <w:vAlign w:val="center"/>
          </w:tcPr>
          <w:p w:rsidR="00B62B25" w:rsidRPr="006F5541" w:rsidRDefault="00B62B25" w:rsidP="006F5541">
            <w:pPr>
              <w:spacing w:line="360" w:lineRule="auto"/>
              <w:rPr>
                <w:sz w:val="28"/>
                <w:szCs w:val="28"/>
              </w:rPr>
            </w:pPr>
            <w:r w:rsidRPr="006F5541">
              <w:rPr>
                <w:rFonts w:hint="eastAsia"/>
                <w:sz w:val="28"/>
                <w:szCs w:val="28"/>
              </w:rPr>
              <w:t>《幼儿园课程资源开发与实践》讲座心得体会</w:t>
            </w:r>
          </w:p>
        </w:tc>
      </w:tr>
      <w:tr w:rsidR="00B62B25" w:rsidTr="006F5541">
        <w:trPr>
          <w:trHeight w:val="11202"/>
        </w:trPr>
        <w:tc>
          <w:tcPr>
            <w:tcW w:w="9288" w:type="dxa"/>
            <w:gridSpan w:val="4"/>
            <w:noWrap/>
            <w:vAlign w:val="center"/>
          </w:tcPr>
          <w:p w:rsidR="00B62B25" w:rsidRPr="006F5541" w:rsidRDefault="00B62B25" w:rsidP="00B62B25">
            <w:pPr>
              <w:tabs>
                <w:tab w:val="left" w:pos="731"/>
              </w:tabs>
              <w:spacing w:line="360" w:lineRule="auto"/>
              <w:ind w:firstLineChars="100" w:firstLine="31680"/>
              <w:rPr>
                <w:sz w:val="24"/>
              </w:rPr>
            </w:pPr>
            <w:r w:rsidRPr="006F5541">
              <w:rPr>
                <w:rFonts w:hint="eastAsia"/>
                <w:sz w:val="24"/>
              </w:rPr>
              <w:t>有幸聆听了姜莎莎特级教师的讲座</w:t>
            </w:r>
            <w:r w:rsidRPr="006F5541">
              <w:rPr>
                <w:sz w:val="24"/>
              </w:rPr>
              <w:t>—-</w:t>
            </w:r>
            <w:r w:rsidRPr="006F5541">
              <w:rPr>
                <w:rFonts w:hint="eastAsia"/>
                <w:sz w:val="24"/>
              </w:rPr>
              <w:t>《幼儿园课程》，让我对幼儿园的课程目标、内容选择、实施评价等有了新的了解，以下浅谈自己的体会。首先，此次培训活动中，陈特多次举了自己园的教育实例，让我们见识了很多幼教同仁们的教育智慧，开拓了视野，及时的学习到了很多能现学现用的东西。更让我经历了一场深刻的教育思想观念的洗礼，给我注入了新的动力。其次，在培训学习过程中，使我真正了解了什么是教师专业，什么是教师专业发展，我们的教师专业发展存在的几个问题，以及如何去进行教师的专业发展，为我们以后开展教师培养和自身培养方面指明了方向。再次，课程的培训，更新了我们的教育观念，我们学到了很多科学的教育方法，学会从生活、环境中找课程的材料，更科学的开展幼儿园的相关教育，使我们受益匪浅。使我们意识到幼儿园的发展与幼儿、教师的密切关系，就如何提高幼儿园的质量给我们提供了一些明确的方法。</w:t>
            </w:r>
          </w:p>
          <w:p w:rsidR="00B62B25" w:rsidRPr="006F5541" w:rsidRDefault="00B62B25" w:rsidP="006F5541">
            <w:pPr>
              <w:tabs>
                <w:tab w:val="left" w:pos="731"/>
              </w:tabs>
              <w:spacing w:line="360" w:lineRule="auto"/>
              <w:rPr>
                <w:sz w:val="24"/>
              </w:rPr>
            </w:pPr>
            <w:r w:rsidRPr="006F5541">
              <w:rPr>
                <w:rFonts w:hint="eastAsia"/>
                <w:sz w:val="24"/>
              </w:rPr>
              <w:t>讲座指出：教育的质量就体现在一日生活中，让每个幼儿充实的度过每一天。我园也一直秉承这一原则，努力让每个幼儿的一日幼儿园生活都能感受到幸福、自由、畅快。</w:t>
            </w:r>
          </w:p>
          <w:p w:rsidR="00B62B25" w:rsidRPr="006F5541" w:rsidRDefault="00B62B25" w:rsidP="006F5541">
            <w:pPr>
              <w:tabs>
                <w:tab w:val="left" w:pos="731"/>
              </w:tabs>
              <w:spacing w:line="360" w:lineRule="auto"/>
              <w:rPr>
                <w:sz w:val="24"/>
              </w:rPr>
            </w:pPr>
            <w:r w:rsidRPr="006F5541">
              <w:rPr>
                <w:rFonts w:hint="eastAsia"/>
                <w:sz w:val="24"/>
              </w:rPr>
              <w:t>生活与环教育密切相关，千丝万缕。强调学校管理的开放性，其中重要的一点就是要学生走出教室，置身社会，在生活中学习。给孩子的发展提供成长的肥田沃土。联系自身，在我们班，孩子有很高的自主性。在老师的引导下，能力所能及的做好各种事。例如：衣服脱下来折整齐再去放、喝完牛奶自己动手洗杯子、能自己添盛饭菜。这些看起来不起眼的小事，我们老师都很为他们开心，另外还经常看到孩子们互相帮助、合作共享。孩子们能做的，放手让他们去做；孩子们做不好时，教他们一些方法、提供一些帮助。用真心搭建起和孩子们沟通的平台，用爱去滋润一粒粒稚嫩的种子，留给他们更多属于他们自己的时间、空间，提供孩子们更多自由成长的机会，看着它们发芽开花，期待着它们结出丰硕的果实。</w:t>
            </w:r>
          </w:p>
        </w:tc>
      </w:tr>
    </w:tbl>
    <w:p w:rsidR="00B62B25" w:rsidRDefault="00B62B25"/>
    <w:sectPr w:rsidR="00B62B25" w:rsidSect="00085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2C7"/>
    <w:rsid w:val="000852C7"/>
    <w:rsid w:val="005233F3"/>
    <w:rsid w:val="006F5541"/>
    <w:rsid w:val="00B62B25"/>
    <w:rsid w:val="00DA3804"/>
    <w:rsid w:val="0D2169A9"/>
    <w:rsid w:val="56A747FA"/>
    <w:rsid w:val="69B4009E"/>
    <w:rsid w:val="700B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C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52C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126</Words>
  <Characters>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瓯北太阳花幼儿园教师学习心得记录表</dc:title>
  <dc:subject/>
  <dc:creator>中一班</dc:creator>
  <cp:keywords/>
  <dc:description/>
  <cp:lastModifiedBy>User</cp:lastModifiedBy>
  <cp:revision>2</cp:revision>
  <dcterms:created xsi:type="dcterms:W3CDTF">2020-12-17T11:01:00Z</dcterms:created>
  <dcterms:modified xsi:type="dcterms:W3CDTF">2020-12-17T11:01:00Z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