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81" w:rsidRDefault="00AF7F81" w:rsidP="00FD4A2D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7"/>
        <w:gridCol w:w="2147"/>
        <w:gridCol w:w="1983"/>
        <w:gridCol w:w="2965"/>
      </w:tblGrid>
      <w:tr w:rsidR="00AF7F81" w:rsidTr="00FD4A2D">
        <w:trPr>
          <w:trHeight w:val="768"/>
        </w:trPr>
        <w:tc>
          <w:tcPr>
            <w:tcW w:w="1548" w:type="dxa"/>
            <w:noWrap/>
            <w:vAlign w:val="center"/>
          </w:tcPr>
          <w:p w:rsidR="00AF7F81" w:rsidRPr="00FD4A2D" w:rsidRDefault="00AF7F81" w:rsidP="00FD4A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A2D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/>
            <w:vAlign w:val="center"/>
          </w:tcPr>
          <w:p w:rsidR="00AF7F81" w:rsidRPr="00FD4A2D" w:rsidRDefault="00AF7F81" w:rsidP="00FD4A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A2D">
              <w:rPr>
                <w:rFonts w:hint="eastAsia"/>
                <w:sz w:val="28"/>
                <w:szCs w:val="28"/>
              </w:rPr>
              <w:t>吴文佳</w:t>
            </w:r>
          </w:p>
        </w:tc>
        <w:tc>
          <w:tcPr>
            <w:tcW w:w="2160" w:type="dxa"/>
            <w:noWrap/>
            <w:vAlign w:val="center"/>
          </w:tcPr>
          <w:p w:rsidR="00AF7F81" w:rsidRPr="00FD4A2D" w:rsidRDefault="00AF7F81" w:rsidP="00FD4A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A2D"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/>
            <w:vAlign w:val="center"/>
          </w:tcPr>
          <w:p w:rsidR="00AF7F81" w:rsidRPr="00FD4A2D" w:rsidRDefault="00AF7F81" w:rsidP="00FD4A2D">
            <w:pPr>
              <w:spacing w:line="360" w:lineRule="auto"/>
              <w:rPr>
                <w:sz w:val="28"/>
                <w:szCs w:val="28"/>
              </w:rPr>
            </w:pPr>
            <w:r w:rsidRPr="00FD4A2D">
              <w:rPr>
                <w:sz w:val="28"/>
                <w:szCs w:val="28"/>
              </w:rPr>
              <w:t>2020.12.17</w:t>
            </w:r>
          </w:p>
        </w:tc>
      </w:tr>
      <w:tr w:rsidR="00AF7F81" w:rsidTr="00FD4A2D">
        <w:trPr>
          <w:trHeight w:val="750"/>
        </w:trPr>
        <w:tc>
          <w:tcPr>
            <w:tcW w:w="1548" w:type="dxa"/>
            <w:noWrap/>
            <w:vAlign w:val="center"/>
          </w:tcPr>
          <w:p w:rsidR="00AF7F81" w:rsidRPr="00FD4A2D" w:rsidRDefault="00AF7F81" w:rsidP="00FD4A2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D4A2D"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/>
            <w:vAlign w:val="center"/>
          </w:tcPr>
          <w:p w:rsidR="00AF7F81" w:rsidRPr="00FD4A2D" w:rsidRDefault="00AF7F81" w:rsidP="00FD4A2D">
            <w:pPr>
              <w:spacing w:line="360" w:lineRule="auto"/>
              <w:rPr>
                <w:sz w:val="28"/>
                <w:szCs w:val="28"/>
              </w:rPr>
            </w:pPr>
            <w:r w:rsidRPr="00FD4A2D">
              <w:rPr>
                <w:rFonts w:hint="eastAsia"/>
                <w:sz w:val="28"/>
                <w:szCs w:val="28"/>
              </w:rPr>
              <w:t>《叙说学习故事</w:t>
            </w:r>
            <w:r w:rsidRPr="00FD4A2D">
              <w:rPr>
                <w:sz w:val="28"/>
                <w:szCs w:val="28"/>
              </w:rPr>
              <w:t xml:space="preserve"> </w:t>
            </w:r>
            <w:r w:rsidRPr="00FD4A2D">
              <w:rPr>
                <w:rFonts w:hint="eastAsia"/>
                <w:sz w:val="28"/>
                <w:szCs w:val="28"/>
              </w:rPr>
              <w:t>推进课程有效实施》讲座心得体会</w:t>
            </w:r>
          </w:p>
        </w:tc>
      </w:tr>
      <w:tr w:rsidR="00AF7F81" w:rsidTr="00FD4A2D">
        <w:trPr>
          <w:trHeight w:val="11202"/>
        </w:trPr>
        <w:tc>
          <w:tcPr>
            <w:tcW w:w="9288" w:type="dxa"/>
            <w:gridSpan w:val="4"/>
            <w:noWrap/>
            <w:vAlign w:val="center"/>
          </w:tcPr>
          <w:p w:rsidR="00AF7F81" w:rsidRPr="00FD4A2D" w:rsidRDefault="00AF7F81" w:rsidP="00AF7F81">
            <w:pPr>
              <w:ind w:firstLineChars="200" w:firstLine="31680"/>
              <w:rPr>
                <w:sz w:val="32"/>
              </w:rPr>
            </w:pPr>
            <w:r w:rsidRPr="00FD4A2D">
              <w:rPr>
                <w:sz w:val="32"/>
              </w:rPr>
              <w:t>2020</w:t>
            </w:r>
            <w:r w:rsidRPr="00FD4A2D">
              <w:rPr>
                <w:rFonts w:hint="eastAsia"/>
                <w:sz w:val="32"/>
              </w:rPr>
              <w:t>年</w:t>
            </w:r>
            <w:r w:rsidRPr="00FD4A2D">
              <w:rPr>
                <w:sz w:val="32"/>
              </w:rPr>
              <w:t>12</w:t>
            </w:r>
            <w:r>
              <w:rPr>
                <w:rFonts w:hint="eastAsia"/>
                <w:sz w:val="32"/>
              </w:rPr>
              <w:t>月</w:t>
            </w:r>
            <w:r w:rsidRPr="00FD4A2D">
              <w:rPr>
                <w:sz w:val="32"/>
              </w:rPr>
              <w:t>17</w:t>
            </w:r>
            <w:r w:rsidRPr="00FD4A2D">
              <w:rPr>
                <w:rFonts w:hint="eastAsia"/>
                <w:sz w:val="32"/>
              </w:rPr>
              <w:t>日非常开心参加了《叙说学习故事</w:t>
            </w:r>
            <w:r w:rsidRPr="00FD4A2D">
              <w:rPr>
                <w:sz w:val="32"/>
              </w:rPr>
              <w:t xml:space="preserve"> </w:t>
            </w:r>
            <w:r w:rsidRPr="00FD4A2D">
              <w:rPr>
                <w:rFonts w:hint="eastAsia"/>
                <w:sz w:val="32"/>
              </w:rPr>
              <w:t>推进课程有效实施》专题培训虽然是时间很短暂，确使我受益匪浅，收获了很多、本次培训由叶春红老师主持，对本次培训做重要讲话及对幼儿园教师提出了希望，希望我们教师在教育事业的道路上一定要育目标，克服困难。</w:t>
            </w:r>
          </w:p>
          <w:p w:rsidR="00AF7F81" w:rsidRPr="00FD4A2D" w:rsidRDefault="00AF7F81" w:rsidP="00AF7F81">
            <w:pPr>
              <w:ind w:firstLineChars="200" w:firstLine="31680"/>
              <w:rPr>
                <w:sz w:val="32"/>
              </w:rPr>
            </w:pPr>
            <w:r w:rsidRPr="00FD4A2D">
              <w:rPr>
                <w:rFonts w:hint="eastAsia"/>
                <w:sz w:val="32"/>
              </w:rPr>
              <w:t>对于学习故事做于重要的讲解与概括。叶春红老师说：“游戏是为了更贴近儿童的心灵，以学习故事为载体促进教师对幼儿的观察和支持。如果你充满游戏精神，游戏无处不在。游戏是一种学习，我们作为教师，我们要少说话，多观察，要相信儿童，粉信我们自己。</w:t>
            </w:r>
          </w:p>
          <w:p w:rsidR="00AF7F81" w:rsidRPr="00FD4A2D" w:rsidRDefault="00AF7F81" w:rsidP="00AF7F81">
            <w:pPr>
              <w:ind w:firstLineChars="200" w:firstLine="31680"/>
              <w:rPr>
                <w:sz w:val="32"/>
              </w:rPr>
            </w:pPr>
            <w:r w:rsidRPr="00FD4A2D">
              <w:rPr>
                <w:rFonts w:hint="eastAsia"/>
                <w:sz w:val="32"/>
              </w:rPr>
              <w:t>叶春红老师提出了《如何进行学习故事的描述》《如何进行学习故事的分享》《借助学习故事》。教师聚焦孩子的活动时的精彩瞬间，是基于幼儿的优势与兴趣，是基于幼儿良好的学习品质。它帮助教师树立起一种正向的评价观，促使教师用动作、眼神语言给予孩子更多的力量，去鼓励幼儿、欣赏幼儿、发现幼儿。</w:t>
            </w:r>
          </w:p>
          <w:p w:rsidR="00AF7F81" w:rsidRPr="00FD4A2D" w:rsidRDefault="00AF7F81" w:rsidP="00AF7F81">
            <w:pPr>
              <w:ind w:firstLineChars="200" w:firstLine="31680"/>
              <w:rPr>
                <w:sz w:val="32"/>
              </w:rPr>
            </w:pPr>
            <w:r w:rsidRPr="00FD4A2D">
              <w:rPr>
                <w:rFonts w:hint="eastAsia"/>
                <w:sz w:val="32"/>
              </w:rPr>
              <w:t>本次讲座让我受益匪浅。</w:t>
            </w:r>
            <w:bookmarkStart w:id="0" w:name="_GoBack"/>
            <w:bookmarkEnd w:id="0"/>
          </w:p>
          <w:p w:rsidR="00AF7F81" w:rsidRPr="00FD4A2D" w:rsidRDefault="00AF7F81" w:rsidP="00FD4A2D">
            <w:pPr>
              <w:tabs>
                <w:tab w:val="left" w:pos="731"/>
              </w:tabs>
              <w:spacing w:line="360" w:lineRule="auto"/>
              <w:rPr>
                <w:sz w:val="24"/>
              </w:rPr>
            </w:pPr>
          </w:p>
        </w:tc>
      </w:tr>
    </w:tbl>
    <w:p w:rsidR="00AF7F81" w:rsidRDefault="00AF7F81"/>
    <w:sectPr w:rsidR="00AF7F81" w:rsidSect="00BC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B0"/>
    <w:rsid w:val="000D0054"/>
    <w:rsid w:val="009132F3"/>
    <w:rsid w:val="00AF7F81"/>
    <w:rsid w:val="00BC5EB0"/>
    <w:rsid w:val="00FD4A2D"/>
    <w:rsid w:val="0D2169A9"/>
    <w:rsid w:val="56A747FA"/>
    <w:rsid w:val="69B4009E"/>
    <w:rsid w:val="6F8E79BB"/>
    <w:rsid w:val="700B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B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EB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瓯北太阳花幼儿园教师学习心得记录表</dc:title>
  <dc:subject/>
  <dc:creator>中一班</dc:creator>
  <cp:keywords/>
  <dc:description/>
  <cp:lastModifiedBy>User</cp:lastModifiedBy>
  <cp:revision>2</cp:revision>
  <dcterms:created xsi:type="dcterms:W3CDTF">2020-12-17T11:02:00Z</dcterms:created>
  <dcterms:modified xsi:type="dcterms:W3CDTF">2020-12-17T11:02:00Z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