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56" w:rsidRDefault="00295D56" w:rsidP="007834E2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5"/>
        <w:gridCol w:w="2093"/>
        <w:gridCol w:w="1962"/>
        <w:gridCol w:w="2952"/>
      </w:tblGrid>
      <w:tr w:rsidR="00295D56" w:rsidTr="007834E2">
        <w:trPr>
          <w:trHeight w:val="768"/>
        </w:trPr>
        <w:tc>
          <w:tcPr>
            <w:tcW w:w="1515" w:type="dxa"/>
            <w:vAlign w:val="center"/>
          </w:tcPr>
          <w:p w:rsidR="00295D56" w:rsidRPr="007834E2" w:rsidRDefault="00295D56" w:rsidP="007834E2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7834E2">
              <w:rPr>
                <w:rFonts w:hint="eastAsia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093" w:type="dxa"/>
            <w:vAlign w:val="center"/>
          </w:tcPr>
          <w:p w:rsidR="00295D56" w:rsidRPr="007834E2" w:rsidRDefault="00295D56" w:rsidP="007834E2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7834E2">
              <w:rPr>
                <w:rFonts w:hint="eastAsia"/>
                <w:kern w:val="0"/>
                <w:sz w:val="28"/>
                <w:szCs w:val="28"/>
              </w:rPr>
              <w:t>王双忠</w:t>
            </w:r>
          </w:p>
        </w:tc>
        <w:tc>
          <w:tcPr>
            <w:tcW w:w="1962" w:type="dxa"/>
            <w:vAlign w:val="center"/>
          </w:tcPr>
          <w:p w:rsidR="00295D56" w:rsidRPr="007834E2" w:rsidRDefault="00295D56" w:rsidP="007834E2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7834E2">
              <w:rPr>
                <w:rFonts w:hint="eastAsia"/>
                <w:kern w:val="0"/>
                <w:sz w:val="28"/>
                <w:szCs w:val="28"/>
              </w:rPr>
              <w:t>学习时间</w:t>
            </w:r>
          </w:p>
        </w:tc>
        <w:tc>
          <w:tcPr>
            <w:tcW w:w="2952" w:type="dxa"/>
            <w:vAlign w:val="center"/>
          </w:tcPr>
          <w:p w:rsidR="00295D56" w:rsidRPr="007834E2" w:rsidRDefault="00295D56" w:rsidP="007834E2">
            <w:pPr>
              <w:spacing w:line="360" w:lineRule="auto"/>
              <w:rPr>
                <w:kern w:val="0"/>
                <w:sz w:val="28"/>
                <w:szCs w:val="28"/>
              </w:rPr>
            </w:pPr>
            <w:r w:rsidRPr="007834E2">
              <w:rPr>
                <w:kern w:val="0"/>
                <w:sz w:val="28"/>
                <w:szCs w:val="28"/>
              </w:rPr>
              <w:t>2020</w:t>
            </w:r>
            <w:r w:rsidRPr="007834E2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7834E2">
              <w:rPr>
                <w:kern w:val="0"/>
                <w:sz w:val="28"/>
                <w:szCs w:val="28"/>
              </w:rPr>
              <w:t>12</w:t>
            </w:r>
            <w:r w:rsidRPr="007834E2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7834E2">
              <w:rPr>
                <w:kern w:val="0"/>
                <w:sz w:val="28"/>
                <w:szCs w:val="28"/>
              </w:rPr>
              <w:t>16</w:t>
            </w:r>
            <w:r w:rsidRPr="007834E2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295D56" w:rsidTr="007834E2">
        <w:trPr>
          <w:trHeight w:val="750"/>
        </w:trPr>
        <w:tc>
          <w:tcPr>
            <w:tcW w:w="1515" w:type="dxa"/>
            <w:vAlign w:val="center"/>
          </w:tcPr>
          <w:p w:rsidR="00295D56" w:rsidRPr="007834E2" w:rsidRDefault="00295D56" w:rsidP="007834E2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7834E2">
              <w:rPr>
                <w:rFonts w:hint="eastAsia"/>
                <w:kern w:val="0"/>
                <w:sz w:val="28"/>
                <w:szCs w:val="28"/>
              </w:rPr>
              <w:t>学习内容</w:t>
            </w:r>
          </w:p>
        </w:tc>
        <w:tc>
          <w:tcPr>
            <w:tcW w:w="7007" w:type="dxa"/>
            <w:gridSpan w:val="3"/>
            <w:vAlign w:val="center"/>
          </w:tcPr>
          <w:p w:rsidR="00295D56" w:rsidRPr="007834E2" w:rsidRDefault="00295D56" w:rsidP="007834E2">
            <w:pPr>
              <w:spacing w:line="360" w:lineRule="auto"/>
              <w:rPr>
                <w:kern w:val="0"/>
                <w:sz w:val="20"/>
              </w:rPr>
            </w:pPr>
            <w:r w:rsidRPr="007834E2">
              <w:rPr>
                <w:rFonts w:hint="eastAsia"/>
                <w:kern w:val="0"/>
                <w:sz w:val="20"/>
              </w:rPr>
              <w:t>浙江省推进幼儿园课程改革第五次研讨会</w:t>
            </w:r>
          </w:p>
          <w:p w:rsidR="00295D56" w:rsidRPr="007834E2" w:rsidRDefault="00295D56" w:rsidP="007834E2">
            <w:pPr>
              <w:spacing w:line="360" w:lineRule="auto"/>
              <w:rPr>
                <w:kern w:val="0"/>
                <w:sz w:val="20"/>
              </w:rPr>
            </w:pPr>
            <w:r w:rsidRPr="007834E2">
              <w:rPr>
                <w:kern w:val="0"/>
                <w:sz w:val="20"/>
              </w:rPr>
              <w:t>---2020</w:t>
            </w:r>
            <w:r w:rsidRPr="007834E2">
              <w:rPr>
                <w:rFonts w:hint="eastAsia"/>
                <w:kern w:val="0"/>
                <w:sz w:val="20"/>
              </w:rPr>
              <w:t>年幼儿教育“新课程关键问题解决”研训活动</w:t>
            </w:r>
          </w:p>
        </w:tc>
      </w:tr>
      <w:tr w:rsidR="00295D56" w:rsidTr="009D460F">
        <w:trPr>
          <w:trHeight w:val="10880"/>
        </w:trPr>
        <w:tc>
          <w:tcPr>
            <w:tcW w:w="8522" w:type="dxa"/>
            <w:gridSpan w:val="4"/>
          </w:tcPr>
          <w:p w:rsidR="00295D56" w:rsidRDefault="00295D56" w:rsidP="00295D56">
            <w:pPr>
              <w:pStyle w:val="NormalWeb"/>
              <w:widowControl/>
              <w:shd w:val="clear" w:color="auto" w:fill="FFFFFF"/>
              <w:spacing w:line="270" w:lineRule="atLeast"/>
              <w:ind w:firstLineChars="300" w:firstLine="31680"/>
            </w:pPr>
          </w:p>
          <w:p w:rsidR="00295D56" w:rsidRDefault="00295D56" w:rsidP="00295D56">
            <w:pPr>
              <w:pStyle w:val="NormalWeb"/>
              <w:widowControl/>
              <w:shd w:val="clear" w:color="auto" w:fill="FFFFFF"/>
              <w:spacing w:line="270" w:lineRule="atLeast"/>
              <w:ind w:firstLineChars="300" w:firstLine="31680"/>
            </w:pPr>
            <w:bookmarkStart w:id="0" w:name="_GoBack"/>
            <w:bookmarkEnd w:id="0"/>
            <w:r>
              <w:rPr>
                <w:rFonts w:hint="eastAsia"/>
              </w:rPr>
              <w:t>幼儿园课程改革与发展培训活动不仅使我开拓了视野，增长了见识，更让我经历了一场深刻的教育思想观念的洗礼，给我注入了新的动力。</w:t>
            </w:r>
          </w:p>
          <w:p w:rsidR="00295D56" w:rsidRDefault="00295D56" w:rsidP="00295D56">
            <w:pPr>
              <w:pStyle w:val="NormalWeb"/>
              <w:widowControl/>
              <w:shd w:val="clear" w:color="auto" w:fill="FFFFFF"/>
              <w:spacing w:line="270" w:lineRule="atLeast"/>
              <w:ind w:firstLineChars="300" w:firstLine="31680"/>
            </w:pPr>
            <w:r>
              <w:rPr>
                <w:rFonts w:hint="eastAsia"/>
              </w:rPr>
              <w:t>首先，在培训学习过程中，使我真正了解了什么是教师专业，什么是教师专业发展，我们的教师专业发展存在的几个问题，以及如何去进行教师的专业发展，为我们以后开展教师培养和自身培养方面指明了方向。</w:t>
            </w:r>
          </w:p>
          <w:p w:rsidR="00295D56" w:rsidRDefault="00295D56" w:rsidP="00295D56">
            <w:pPr>
              <w:pStyle w:val="NormalWeb"/>
              <w:widowControl/>
              <w:shd w:val="clear" w:color="auto" w:fill="FFFFFF"/>
              <w:spacing w:line="270" w:lineRule="atLeast"/>
              <w:ind w:firstLineChars="300" w:firstLine="31680"/>
            </w:pPr>
            <w:r>
              <w:rPr>
                <w:rFonts w:hint="eastAsia"/>
              </w:rPr>
              <w:t>再次，课程的培训，改变了我们的育儿观念，让我们学到了很多科学的育儿方法，学会从幼儿的心理去分析幼儿的行为并采取适当的措施加以引导，以更科学的开展幼儿园的相关教育，使我们收益匪浅。使我们意识到幼儿园的发展与幼儿、教师的密切关系，就如何提高幼儿园的发展效率给我们提供了一些明确的方法。</w:t>
            </w:r>
          </w:p>
          <w:p w:rsidR="00295D56" w:rsidRDefault="00295D56" w:rsidP="00295D56">
            <w:pPr>
              <w:pStyle w:val="NormalWeb"/>
              <w:widowControl/>
              <w:shd w:val="clear" w:color="auto" w:fill="FFFFFF"/>
              <w:spacing w:line="270" w:lineRule="atLeast"/>
              <w:ind w:firstLineChars="300" w:firstLine="31680"/>
            </w:pPr>
            <w:r>
              <w:rPr>
                <w:rFonts w:hint="eastAsia"/>
              </w:rPr>
              <w:t>《课程》指出</w:t>
            </w:r>
            <w:r>
              <w:t>:</w:t>
            </w:r>
            <w:r>
              <w:rPr>
                <w:rFonts w:hint="eastAsia"/>
              </w:rPr>
              <w:t>要把提高质量作为教育改革发展的核心任务。树立科学的教育质量观，把促进人的全面发展、适应社会需要作为衡量教育质量的根本标准。制定教育质量国家标准，建立教育质量保障体系。加强教师队伍建设，提高教师整体素质。</w:t>
            </w:r>
          </w:p>
          <w:p w:rsidR="00295D56" w:rsidRDefault="00295D56" w:rsidP="00295D56">
            <w:pPr>
              <w:pStyle w:val="NormalWeb"/>
              <w:widowControl/>
              <w:shd w:val="clear" w:color="auto" w:fill="FFFFFF"/>
              <w:spacing w:line="270" w:lineRule="atLeast"/>
              <w:ind w:firstLineChars="300" w:firstLine="31680"/>
            </w:pPr>
            <w:r>
              <w:t>"</w:t>
            </w:r>
            <w:r>
              <w:rPr>
                <w:rFonts w:hint="eastAsia"/>
              </w:rPr>
              <w:t>师者，传道授业解惑也</w:t>
            </w:r>
            <w:r>
              <w:t>"</w:t>
            </w:r>
            <w:r>
              <w:rPr>
                <w:rFonts w:hint="eastAsia"/>
              </w:rPr>
              <w:t>，要传道必须精于道，要授业必须精于业，要解惑必须先自知。作为一名幼儿教师应时刻不忘记学习，善于学习，具有学习意识，努力提升自己的素质。幼儿教师是一个引领幼儿成长成才的人，我们应当不断地提高自已的专业素养。能够将理论与实践相结合，并不断的完善自我，充实自我。</w:t>
            </w:r>
            <w:r>
              <w:t>"</w:t>
            </w:r>
            <w:r>
              <w:rPr>
                <w:rFonts w:hint="eastAsia"/>
              </w:rPr>
              <w:t>学高为师，身正为范</w:t>
            </w:r>
            <w:r>
              <w:t>"</w:t>
            </w:r>
            <w:r>
              <w:rPr>
                <w:rFonts w:hint="eastAsia"/>
              </w:rPr>
              <w:t>，当今社会，知识更新日新月异，因此幼儿教师要不断提高自身的业务水平，更新观念，钻研业务，成为有良知、有新知、有真知的合格幼儿教师。</w:t>
            </w:r>
          </w:p>
          <w:p w:rsidR="00295D56" w:rsidRDefault="00295D56" w:rsidP="00295D56">
            <w:pPr>
              <w:pStyle w:val="NormalWeb"/>
              <w:widowControl/>
              <w:shd w:val="clear" w:color="auto" w:fill="FFFFFF"/>
              <w:spacing w:beforeAutospacing="0" w:afterAutospacing="0" w:line="270" w:lineRule="atLeast"/>
              <w:ind w:firstLineChars="300" w:firstLine="31680"/>
            </w:pPr>
            <w:r>
              <w:rPr>
                <w:rFonts w:hint="eastAsia"/>
              </w:rPr>
              <w:t>我深知身为一名幼儿教师其实也挺不容易的，但为了自己热爱的工作，只能不断地鞭策自己，朝着这个方向不断努力，不断反思，不断前进。使得自己更好地发展和成长。并本着</w:t>
            </w:r>
            <w:r>
              <w:t>"</w:t>
            </w:r>
            <w:r>
              <w:rPr>
                <w:rFonts w:hint="eastAsia"/>
              </w:rPr>
              <w:t>一切教育从爱开始</w:t>
            </w:r>
            <w:r>
              <w:t>"</w:t>
            </w:r>
            <w:r>
              <w:rPr>
                <w:rFonts w:hint="eastAsia"/>
              </w:rPr>
              <w:t>的原则，让每个孩子都能在快乐中健康成长。</w:t>
            </w:r>
          </w:p>
        </w:tc>
      </w:tr>
    </w:tbl>
    <w:p w:rsidR="00295D56" w:rsidRDefault="00295D56"/>
    <w:sectPr w:rsidR="00295D56" w:rsidSect="00BA4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AB6"/>
    <w:rsid w:val="001A377C"/>
    <w:rsid w:val="00295D56"/>
    <w:rsid w:val="003F574A"/>
    <w:rsid w:val="007834E2"/>
    <w:rsid w:val="007C2AB6"/>
    <w:rsid w:val="009B18F0"/>
    <w:rsid w:val="009D460F"/>
    <w:rsid w:val="00BA46DE"/>
    <w:rsid w:val="00DB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B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C2AB6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7C2AB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124</Words>
  <Characters>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瓯北太阳花幼儿园教师学习心得记录表</dc:title>
  <dc:subject/>
  <dc:creator>xb21cn</dc:creator>
  <cp:keywords/>
  <dc:description/>
  <cp:lastModifiedBy>User</cp:lastModifiedBy>
  <cp:revision>2</cp:revision>
  <dcterms:created xsi:type="dcterms:W3CDTF">2020-12-30T13:34:00Z</dcterms:created>
  <dcterms:modified xsi:type="dcterms:W3CDTF">2020-12-30T13:34:00Z</dcterms:modified>
</cp:coreProperties>
</file>