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2" w:rsidRDefault="00C93792" w:rsidP="00AC1B73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1"/>
        <w:gridCol w:w="2117"/>
        <w:gridCol w:w="1958"/>
        <w:gridCol w:w="3026"/>
      </w:tblGrid>
      <w:tr w:rsidR="00C93792" w:rsidTr="00AC1B73">
        <w:trPr>
          <w:trHeight w:val="768"/>
        </w:trPr>
        <w:tc>
          <w:tcPr>
            <w:tcW w:w="1548" w:type="dxa"/>
            <w:vAlign w:val="center"/>
          </w:tcPr>
          <w:p w:rsidR="00C93792" w:rsidRPr="00AC1B73" w:rsidRDefault="00C93792" w:rsidP="00AC1B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1B73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C93792" w:rsidRPr="00AC1B73" w:rsidRDefault="00C93792" w:rsidP="00AC1B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1B73">
              <w:rPr>
                <w:rFonts w:hint="eastAsia"/>
                <w:sz w:val="28"/>
                <w:szCs w:val="28"/>
              </w:rPr>
              <w:t>董晓乐</w:t>
            </w:r>
          </w:p>
        </w:tc>
        <w:tc>
          <w:tcPr>
            <w:tcW w:w="2160" w:type="dxa"/>
            <w:vAlign w:val="center"/>
          </w:tcPr>
          <w:p w:rsidR="00C93792" w:rsidRPr="00AC1B73" w:rsidRDefault="00C93792" w:rsidP="00AC1B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1B73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C93792" w:rsidRPr="00AC1B73" w:rsidRDefault="00C93792" w:rsidP="00AC1B73">
            <w:pPr>
              <w:spacing w:line="360" w:lineRule="auto"/>
              <w:rPr>
                <w:sz w:val="28"/>
                <w:szCs w:val="28"/>
              </w:rPr>
            </w:pPr>
            <w:r w:rsidRPr="00AC1B73">
              <w:rPr>
                <w:sz w:val="28"/>
                <w:szCs w:val="28"/>
              </w:rPr>
              <w:t>2020.12.17</w:t>
            </w:r>
          </w:p>
        </w:tc>
      </w:tr>
      <w:tr w:rsidR="00C93792" w:rsidTr="00AC1B73">
        <w:trPr>
          <w:trHeight w:val="750"/>
        </w:trPr>
        <w:tc>
          <w:tcPr>
            <w:tcW w:w="1548" w:type="dxa"/>
            <w:vAlign w:val="center"/>
          </w:tcPr>
          <w:p w:rsidR="00C93792" w:rsidRPr="00AC1B73" w:rsidRDefault="00C93792" w:rsidP="00AC1B7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C1B73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C93792" w:rsidRPr="00AC1B73" w:rsidRDefault="00C93792" w:rsidP="00AC1B7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C1B73">
              <w:rPr>
                <w:rFonts w:hint="eastAsia"/>
                <w:color w:val="000000"/>
                <w:sz w:val="28"/>
                <w:szCs w:val="28"/>
              </w:rPr>
              <w:t>《幼儿园游戏课程的自主建构与评价》</w:t>
            </w:r>
          </w:p>
        </w:tc>
      </w:tr>
      <w:tr w:rsidR="00C93792" w:rsidTr="00AC1B73">
        <w:trPr>
          <w:trHeight w:val="11202"/>
        </w:trPr>
        <w:tc>
          <w:tcPr>
            <w:tcW w:w="9288" w:type="dxa"/>
            <w:gridSpan w:val="4"/>
            <w:vAlign w:val="center"/>
          </w:tcPr>
          <w:p w:rsidR="00C93792" w:rsidRPr="00AC1B73" w:rsidRDefault="00C93792" w:rsidP="00C93792">
            <w:pPr>
              <w:spacing w:line="360" w:lineRule="auto"/>
              <w:ind w:firstLineChars="200" w:firstLine="31680"/>
              <w:rPr>
                <w:sz w:val="24"/>
              </w:rPr>
            </w:pPr>
            <w:r w:rsidRPr="00AC1B73">
              <w:rPr>
                <w:rFonts w:hint="eastAsia"/>
                <w:sz w:val="24"/>
              </w:rPr>
              <w:t>随着教制度的改革以及教育方式的进步，教育越来越以人为本，以幼儿的兴趣为主要教基础对于幼儿来说，游戏是幼儿群体的遍兴趣，将教育的课程融入到游戏中去，以此激发幼儿的兴趣达到教学的目的，成为现代幼儿教学的一大主题。</w:t>
            </w:r>
          </w:p>
          <w:p w:rsidR="00C93792" w:rsidRPr="00AC1B73" w:rsidRDefault="00C93792" w:rsidP="00C93792">
            <w:pPr>
              <w:spacing w:line="360" w:lineRule="auto"/>
              <w:ind w:firstLineChars="200" w:firstLine="31680"/>
              <w:rPr>
                <w:sz w:val="24"/>
              </w:rPr>
            </w:pPr>
            <w:r w:rsidRPr="00AC1B73">
              <w:rPr>
                <w:rFonts w:hint="eastAsia"/>
                <w:sz w:val="24"/>
              </w:rPr>
              <w:t>倾听了盛奕老师的《幼儿园游戏课程的自主建构与评价》的讲座。本次培训收获颇多，就《幼儿园游戏课程的自主建构与评价》中述一些自己的心得体会。十多年的教学经验告诉我，小孩子生来是好动的。游戏是幼儿生活的一个重要因素，是幼儿内在本质的外在表现。游戏作为幼儿独特的自发活动，是发展幼儿自动性的活动形式，不仅对于幼儿的生活与发展有极其重要的活动意义，也构成了幼儿教育的基础。</w:t>
            </w:r>
          </w:p>
          <w:p w:rsidR="00C93792" w:rsidRPr="00AC1B73" w:rsidRDefault="00C93792" w:rsidP="00C93792">
            <w:pPr>
              <w:spacing w:line="360" w:lineRule="auto"/>
              <w:ind w:firstLineChars="200" w:firstLine="31680"/>
              <w:rPr>
                <w:sz w:val="24"/>
              </w:rPr>
            </w:pPr>
            <w:r w:rsidRPr="00AC1B73">
              <w:rPr>
                <w:rFonts w:hint="eastAsia"/>
                <w:sz w:val="24"/>
              </w:rPr>
              <w:t>我们常听到家长这样评价由己的孩子“我的孩子做什么都没劲，只要玩起游戏来一头是劲”。有时我们也会发现在集体活动中，有一部分孩子注意力不集中，老师单纯的说教引不起孩子字习的兴題，但老师说“下面开始游戏”时，孩子们马上改变原来的态，随时准备投入到游戏中。家长的表述，孩子的表现给我们一个信息</w:t>
            </w:r>
            <w:r w:rsidRPr="00AC1B73">
              <w:rPr>
                <w:sz w:val="24"/>
              </w:rPr>
              <w:t>:</w:t>
            </w:r>
            <w:r w:rsidRPr="00AC1B73">
              <w:rPr>
                <w:rFonts w:hint="eastAsia"/>
                <w:sz w:val="24"/>
              </w:rPr>
              <w:t>孩子对游戏的温，就像我们人类对食物的需要一样。游戏是孩子成长过程中不可缺少的食粮。当他们一有空闲便会想出各种办法玩，努力玩出新花样。大自然的一声，会引发他们去寻小鸟的翅被折断，他们会像大人一样给小鸟包扎、喂食，扮演鸟妈、爸爸精心照小精灵</w:t>
            </w:r>
            <w:r w:rsidRPr="00AC1B73">
              <w:rPr>
                <w:sz w:val="24"/>
              </w:rPr>
              <w:t>:</w:t>
            </w:r>
            <w:r w:rsidRPr="00AC1B73">
              <w:rPr>
                <w:rFonts w:hint="eastAsia"/>
                <w:sz w:val="24"/>
              </w:rPr>
              <w:t>当一美的花儿开放，他们使试着种上一两种植物，期盼着色的生命给他们带来惊。</w:t>
            </w:r>
          </w:p>
          <w:p w:rsidR="00C93792" w:rsidRPr="00AC1B73" w:rsidRDefault="00C93792" w:rsidP="00C93792">
            <w:pPr>
              <w:spacing w:line="360" w:lineRule="auto"/>
              <w:ind w:firstLineChars="200" w:firstLine="31680"/>
              <w:rPr>
                <w:sz w:val="24"/>
              </w:rPr>
            </w:pPr>
            <w:r w:rsidRPr="00AC1B73">
              <w:rPr>
                <w:rFonts w:hint="eastAsia"/>
                <w:sz w:val="24"/>
              </w:rPr>
              <w:t>游戏在孩子的学习生活中具有很重要的意义。游戏可以促进孩子的认知和发展。游戏促进幼儿言语的发展。幼儿期是儿童言语不断丰富的时期，是熟练掌握头言语的关键时期，也是从外部言语逐步向内部言语过渡并初步掌握书面言语的时期。语言在幼儿游戏中有很重要的作用，幼儿要学会认真听取他人的意见和想法，领会他人的意思</w:t>
            </w:r>
            <w:r w:rsidRPr="00AC1B73">
              <w:rPr>
                <w:sz w:val="24"/>
              </w:rPr>
              <w:t>;</w:t>
            </w:r>
            <w:r w:rsidRPr="00AC1B73">
              <w:rPr>
                <w:rFonts w:hint="eastAsia"/>
                <w:sz w:val="24"/>
              </w:rPr>
              <w:t>同时也要会正确表达自己的意原。在这样的过程中，幼儿的词不断丰富，语言理解能力、表达能力不断得到提高。游残促进幼儿的智力发展。游戏总是与发现问题、解决题为一体。在游戏的过程中会碰到这样或那样的题，只有自我採素、充分发挥自身的想象力、创造力和思维判断能力想出办法解决这些问题，游戏オ能进行下去，オ能体会游残带来的乐趣。在知事物、解决题的过程中能使儿养成善于观察、勤于思考的好习</w:t>
            </w:r>
          </w:p>
          <w:p w:rsidR="00C93792" w:rsidRPr="00AC1B73" w:rsidRDefault="00C93792" w:rsidP="00C93792">
            <w:pPr>
              <w:spacing w:line="360" w:lineRule="auto"/>
              <w:ind w:firstLineChars="150" w:firstLine="31680"/>
              <w:rPr>
                <w:sz w:val="24"/>
              </w:rPr>
            </w:pPr>
            <w:r w:rsidRPr="00AC1B73">
              <w:rPr>
                <w:rFonts w:hint="eastAsia"/>
                <w:sz w:val="24"/>
              </w:rPr>
              <w:t>游戏是幼儿社会性发展的主要方式。游戏是社会活动的一个浓。它把一些复杂的社会现象融入到游戏中，以游戏这种娱乐的形式呈现出来。游残让幼儿认识事物及其规律，学会处理各种社会关系，促进其社会性的发展。</w:t>
            </w:r>
          </w:p>
          <w:p w:rsidR="00C93792" w:rsidRPr="00AC1B73" w:rsidRDefault="00C93792" w:rsidP="00AC1B73">
            <w:pPr>
              <w:spacing w:line="360" w:lineRule="auto"/>
              <w:rPr>
                <w:sz w:val="24"/>
              </w:rPr>
            </w:pPr>
          </w:p>
          <w:p w:rsidR="00C93792" w:rsidRPr="00AC1B73" w:rsidRDefault="00C93792" w:rsidP="00AC1B73">
            <w:pPr>
              <w:spacing w:line="360" w:lineRule="auto"/>
              <w:rPr>
                <w:sz w:val="24"/>
              </w:rPr>
            </w:pPr>
          </w:p>
          <w:p w:rsidR="00C93792" w:rsidRPr="00AC1B73" w:rsidRDefault="00C93792" w:rsidP="00AC1B73">
            <w:pPr>
              <w:spacing w:line="360" w:lineRule="auto"/>
              <w:rPr>
                <w:sz w:val="24"/>
              </w:rPr>
            </w:pPr>
          </w:p>
        </w:tc>
      </w:tr>
    </w:tbl>
    <w:p w:rsidR="00C93792" w:rsidRDefault="00C93792"/>
    <w:sectPr w:rsidR="00C93792" w:rsidSect="001D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9E1"/>
    <w:rsid w:val="001D29E1"/>
    <w:rsid w:val="009333B2"/>
    <w:rsid w:val="00A21694"/>
    <w:rsid w:val="00AC1B73"/>
    <w:rsid w:val="00AD54DB"/>
    <w:rsid w:val="00C93792"/>
    <w:rsid w:val="00FD2657"/>
    <w:rsid w:val="00FE3165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E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9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216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169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中一班</dc:creator>
  <cp:keywords/>
  <dc:description/>
  <cp:lastModifiedBy>User</cp:lastModifiedBy>
  <cp:revision>2</cp:revision>
  <dcterms:created xsi:type="dcterms:W3CDTF">2020-12-30T13:26:00Z</dcterms:created>
  <dcterms:modified xsi:type="dcterms:W3CDTF">2020-12-30T13:26:00Z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